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C7259" w14:textId="77777777" w:rsidR="0032205A" w:rsidRDefault="0032205A" w:rsidP="0032205A">
      <w:pPr>
        <w:pStyle w:val="Textoindependiente"/>
      </w:pPr>
    </w:p>
    <w:p w14:paraId="2D5B7AED" w14:textId="5A54AC4D" w:rsidR="0032205A" w:rsidRDefault="0032205A" w:rsidP="0032205A">
      <w:pPr>
        <w:pStyle w:val="Textoindependiente"/>
      </w:pPr>
      <w:r>
        <w:t xml:space="preserve">SOL·LICITUD DE MODIFICACIÓ DE CAMP, HORA I/O DIA DE CELEBRACIÓ </w:t>
      </w:r>
      <w:r w:rsidR="007358E4">
        <w:t>D’ENCONTRE</w:t>
      </w:r>
    </w:p>
    <w:p w14:paraId="2987B196" w14:textId="77777777" w:rsidR="0032205A" w:rsidRDefault="0032205A" w:rsidP="0032205A">
      <w:pPr>
        <w:jc w:val="center"/>
        <w:rPr>
          <w:sz w:val="28"/>
        </w:rPr>
      </w:pPr>
    </w:p>
    <w:p w14:paraId="55B49903" w14:textId="5DEF155B" w:rsidR="0032205A" w:rsidRDefault="0032205A" w:rsidP="0032205A">
      <w:pPr>
        <w:pStyle w:val="Ttulo2"/>
      </w:pPr>
      <w:r>
        <w:t>MODEL: NV-3</w:t>
      </w:r>
      <w:r>
        <w:tab/>
      </w:r>
      <w:r>
        <w:tab/>
        <w:t xml:space="preserve">TEMPORADA: </w:t>
      </w:r>
    </w:p>
    <w:p w14:paraId="0C5EF9E9" w14:textId="77777777" w:rsidR="0032205A" w:rsidRDefault="0032205A" w:rsidP="0032205A"/>
    <w:p w14:paraId="32A60FC0" w14:textId="77777777" w:rsidR="0032205A" w:rsidRDefault="0032205A" w:rsidP="0032205A">
      <w:pPr>
        <w:rPr>
          <w:b/>
          <w:sz w:val="24"/>
        </w:rPr>
      </w:pPr>
      <w:r>
        <w:rPr>
          <w:b/>
          <w:sz w:val="24"/>
        </w:rPr>
        <w:t>CANVI DE:</w:t>
      </w:r>
    </w:p>
    <w:p w14:paraId="27B703C1" w14:textId="77777777" w:rsidR="0032205A" w:rsidRDefault="00984C9C" w:rsidP="0032205A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F2CCF08" wp14:editId="750F6AC0">
                <wp:simplePos x="0" y="0"/>
                <wp:positionH relativeFrom="column">
                  <wp:posOffset>4221480</wp:posOffset>
                </wp:positionH>
                <wp:positionV relativeFrom="paragraph">
                  <wp:posOffset>99060</wp:posOffset>
                </wp:positionV>
                <wp:extent cx="228600" cy="228600"/>
                <wp:effectExtent l="0" t="0" r="0" b="0"/>
                <wp:wrapNone/>
                <wp:docPr id="57902069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391BD" id="Rectangle 2" o:spid="_x0000_s1026" style="position:absolute;margin-left:332.4pt;margin-top:7.8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" o:allowincell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B7F49E6" wp14:editId="0D42EA07">
                <wp:simplePos x="0" y="0"/>
                <wp:positionH relativeFrom="column">
                  <wp:posOffset>2811145</wp:posOffset>
                </wp:positionH>
                <wp:positionV relativeFrom="paragraph">
                  <wp:posOffset>110490</wp:posOffset>
                </wp:positionV>
                <wp:extent cx="228600" cy="228600"/>
                <wp:effectExtent l="0" t="0" r="0" b="0"/>
                <wp:wrapNone/>
                <wp:docPr id="58467615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44E4C" id="Rectangle 7" o:spid="_x0000_s1026" style="position:absolute;margin-left:221.35pt;margin-top:8.7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" o:allowincell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B18D08E" wp14:editId="6205B266">
                <wp:simplePos x="0" y="0"/>
                <wp:positionH relativeFrom="column">
                  <wp:posOffset>1439545</wp:posOffset>
                </wp:positionH>
                <wp:positionV relativeFrom="paragraph">
                  <wp:posOffset>110490</wp:posOffset>
                </wp:positionV>
                <wp:extent cx="228600" cy="228600"/>
                <wp:effectExtent l="0" t="0" r="0" b="0"/>
                <wp:wrapNone/>
                <wp:docPr id="42391113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825CE" id="Rectangle 6" o:spid="_x0000_s1026" style="position:absolute;margin-left:113.35pt;margin-top:8.7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" o:allowincell="f">
                <v:path arrowok="t"/>
              </v:rect>
            </w:pict>
          </mc:Fallback>
        </mc:AlternateContent>
      </w:r>
    </w:p>
    <w:p w14:paraId="3317D623" w14:textId="77777777" w:rsidR="0032205A" w:rsidRDefault="0032205A" w:rsidP="0032205A">
      <w:pPr>
        <w:rPr>
          <w:b/>
          <w:sz w:val="24"/>
        </w:rPr>
      </w:pPr>
      <w:r>
        <w:tab/>
      </w:r>
      <w:r>
        <w:tab/>
      </w:r>
      <w:r>
        <w:rPr>
          <w:b/>
          <w:sz w:val="24"/>
        </w:rPr>
        <w:t xml:space="preserve">Data 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Hora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Camp </w:t>
      </w:r>
    </w:p>
    <w:p w14:paraId="347EBA15" w14:textId="77777777" w:rsidR="0032205A" w:rsidRDefault="0032205A" w:rsidP="0032205A">
      <w:pPr>
        <w:ind w:firstLine="851"/>
      </w:pPr>
    </w:p>
    <w:p w14:paraId="7CB58866" w14:textId="77777777" w:rsidR="0032205A" w:rsidRDefault="00984C9C" w:rsidP="0032205A">
      <w:pPr>
        <w:ind w:firstLine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F99D297" wp14:editId="1B30B509">
                <wp:simplePos x="0" y="0"/>
                <wp:positionH relativeFrom="column">
                  <wp:posOffset>5116830</wp:posOffset>
                </wp:positionH>
                <wp:positionV relativeFrom="paragraph">
                  <wp:posOffset>86995</wp:posOffset>
                </wp:positionV>
                <wp:extent cx="228600" cy="228600"/>
                <wp:effectExtent l="0" t="0" r="0" b="0"/>
                <wp:wrapNone/>
                <wp:docPr id="194916269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01E6A" id="Rectangle 5" o:spid="_x0000_s1026" style="position:absolute;margin-left:402.9pt;margin-top:6.8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" o:allowincell="f">
                <v:path arrowok="t"/>
              </v:rect>
            </w:pict>
          </mc:Fallback>
        </mc:AlternateContent>
      </w:r>
    </w:p>
    <w:p w14:paraId="5B3EA9EA" w14:textId="2C209969" w:rsidR="0032205A" w:rsidRDefault="0032205A" w:rsidP="0032205A">
      <w:pPr>
        <w:rPr>
          <w:b/>
          <w:sz w:val="24"/>
        </w:rPr>
      </w:pPr>
      <w:r>
        <w:rPr>
          <w:b/>
          <w:sz w:val="24"/>
        </w:rPr>
        <w:t xml:space="preserve">DIES D'ANTELACIÓ AMB </w:t>
      </w:r>
      <w:r w:rsidR="007358E4">
        <w:rPr>
          <w:b/>
          <w:sz w:val="24"/>
        </w:rPr>
        <w:t>QUÈ</w:t>
      </w:r>
      <w:r>
        <w:rPr>
          <w:b/>
          <w:sz w:val="24"/>
        </w:rPr>
        <w:t xml:space="preserve"> SE SOL·LICITA LA MODIFICACIÓ:</w:t>
      </w:r>
    </w:p>
    <w:p w14:paraId="0E094F67" w14:textId="77777777" w:rsidR="0032205A" w:rsidRDefault="00984C9C" w:rsidP="0032205A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69DED5E" wp14:editId="63A7F37B">
                <wp:simplePos x="0" y="0"/>
                <wp:positionH relativeFrom="column">
                  <wp:posOffset>2964180</wp:posOffset>
                </wp:positionH>
                <wp:positionV relativeFrom="paragraph">
                  <wp:posOffset>89535</wp:posOffset>
                </wp:positionV>
                <wp:extent cx="228600" cy="228600"/>
                <wp:effectExtent l="0" t="0" r="0" b="0"/>
                <wp:wrapNone/>
                <wp:docPr id="14734371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D39BD" id="Rectangle 4" o:spid="_x0000_s1026" style="position:absolute;margin-left:233.4pt;margin-top:7.0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" o:allowincell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D34A8B3" wp14:editId="2838ADE6">
                <wp:simplePos x="0" y="0"/>
                <wp:positionH relativeFrom="column">
                  <wp:posOffset>1135380</wp:posOffset>
                </wp:positionH>
                <wp:positionV relativeFrom="paragraph">
                  <wp:posOffset>89535</wp:posOffset>
                </wp:positionV>
                <wp:extent cx="228600" cy="228600"/>
                <wp:effectExtent l="0" t="0" r="0" b="0"/>
                <wp:wrapNone/>
                <wp:docPr id="22178735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9270B" id="Rectangle 3" o:spid="_x0000_s1026" style="position:absolute;margin-left:89.4pt;margin-top:7.05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" o:allowincell="f">
                <v:path arrowok="t"/>
              </v:rect>
            </w:pict>
          </mc:Fallback>
        </mc:AlternateContent>
      </w:r>
    </w:p>
    <w:p w14:paraId="1637CA48" w14:textId="77777777" w:rsidR="0032205A" w:rsidRDefault="0032205A" w:rsidP="0032205A">
      <w:pPr>
        <w:rPr>
          <w:b/>
        </w:rPr>
      </w:pPr>
      <w:r>
        <w:rPr>
          <w:b/>
          <w:sz w:val="24"/>
        </w:rPr>
        <w:tab/>
      </w:r>
    </w:p>
    <w:p w14:paraId="7557F7E8" w14:textId="77777777" w:rsidR="0032205A" w:rsidRDefault="0032205A" w:rsidP="0032205A">
      <w:pPr>
        <w:rPr>
          <w:b/>
        </w:rPr>
      </w:pPr>
    </w:p>
    <w:tbl>
      <w:tblPr>
        <w:tblW w:w="910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973"/>
      </w:tblGrid>
      <w:tr w:rsidR="0032205A" w14:paraId="5EB6AB75" w14:textId="77777777" w:rsidTr="0032205A">
        <w:tc>
          <w:tcPr>
            <w:tcW w:w="2127" w:type="dxa"/>
          </w:tcPr>
          <w:p w14:paraId="4ACE719F" w14:textId="748F0DC9" w:rsidR="0032205A" w:rsidRDefault="007358E4" w:rsidP="0032205A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ENCONTRE/S</w:t>
            </w:r>
          </w:p>
        </w:tc>
        <w:tc>
          <w:tcPr>
            <w:tcW w:w="6973" w:type="dxa"/>
          </w:tcPr>
          <w:p w14:paraId="6CE9C1A4" w14:textId="77777777" w:rsidR="0032205A" w:rsidRDefault="0032205A" w:rsidP="0032205A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</w:tbl>
    <w:p w14:paraId="20DCA383" w14:textId="77777777" w:rsidR="0032205A" w:rsidRPr="00D8372D" w:rsidRDefault="0032205A" w:rsidP="0032205A">
      <w:pPr>
        <w:tabs>
          <w:tab w:val="left" w:pos="0"/>
        </w:tabs>
        <w:rPr>
          <w:b/>
          <w:sz w:val="10"/>
          <w:szCs w:val="10"/>
        </w:rPr>
      </w:pPr>
    </w:p>
    <w:tbl>
      <w:tblPr>
        <w:tblW w:w="910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973"/>
      </w:tblGrid>
      <w:tr w:rsidR="0032205A" w14:paraId="5AFF5EC7" w14:textId="77777777" w:rsidTr="0032205A">
        <w:tc>
          <w:tcPr>
            <w:tcW w:w="2127" w:type="dxa"/>
          </w:tcPr>
          <w:p w14:paraId="4B79A3AB" w14:textId="77777777" w:rsidR="0032205A" w:rsidRDefault="0032205A" w:rsidP="0032205A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COMPETICIÓ</w:t>
            </w:r>
          </w:p>
        </w:tc>
        <w:tc>
          <w:tcPr>
            <w:tcW w:w="6973" w:type="dxa"/>
          </w:tcPr>
          <w:p w14:paraId="1488B11D" w14:textId="77777777" w:rsidR="0032205A" w:rsidRDefault="0032205A" w:rsidP="0032205A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</w:tbl>
    <w:p w14:paraId="11E3EFCF" w14:textId="77777777" w:rsidR="0032205A" w:rsidRPr="00D8372D" w:rsidRDefault="0032205A" w:rsidP="0032205A">
      <w:pPr>
        <w:tabs>
          <w:tab w:val="left" w:pos="0"/>
        </w:tabs>
        <w:rPr>
          <w:b/>
          <w:sz w:val="10"/>
          <w:szCs w:val="10"/>
        </w:rPr>
      </w:pPr>
    </w:p>
    <w:tbl>
      <w:tblPr>
        <w:tblW w:w="910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973"/>
      </w:tblGrid>
      <w:tr w:rsidR="0032205A" w14:paraId="0FDCF6A3" w14:textId="77777777" w:rsidTr="0032205A">
        <w:tc>
          <w:tcPr>
            <w:tcW w:w="2127" w:type="dxa"/>
          </w:tcPr>
          <w:p w14:paraId="707380CF" w14:textId="336C3E14" w:rsidR="0032205A" w:rsidRDefault="0032205A" w:rsidP="0032205A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JORNADA/</w:t>
            </w:r>
            <w:r w:rsidR="007358E4">
              <w:rPr>
                <w:b/>
                <w:sz w:val="24"/>
              </w:rPr>
              <w:t>E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6973" w:type="dxa"/>
          </w:tcPr>
          <w:p w14:paraId="1A217046" w14:textId="77777777" w:rsidR="0032205A" w:rsidRDefault="0032205A" w:rsidP="0032205A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</w:tbl>
    <w:p w14:paraId="2AEE9073" w14:textId="77777777" w:rsidR="0032205A" w:rsidRPr="00D8372D" w:rsidRDefault="0032205A" w:rsidP="0032205A">
      <w:pPr>
        <w:tabs>
          <w:tab w:val="left" w:pos="0"/>
        </w:tabs>
        <w:rPr>
          <w:b/>
          <w:sz w:val="10"/>
          <w:szCs w:val="10"/>
        </w:rPr>
      </w:pPr>
    </w:p>
    <w:tbl>
      <w:tblPr>
        <w:tblW w:w="910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973"/>
      </w:tblGrid>
      <w:tr w:rsidR="0032205A" w14:paraId="45593D1D" w14:textId="77777777" w:rsidTr="0032205A">
        <w:tc>
          <w:tcPr>
            <w:tcW w:w="2127" w:type="dxa"/>
          </w:tcPr>
          <w:p w14:paraId="1D285F53" w14:textId="77777777" w:rsidR="0032205A" w:rsidRDefault="0032205A" w:rsidP="0032205A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GRUP</w:t>
            </w:r>
          </w:p>
        </w:tc>
        <w:tc>
          <w:tcPr>
            <w:tcW w:w="6973" w:type="dxa"/>
          </w:tcPr>
          <w:p w14:paraId="30DDBAEF" w14:textId="77777777" w:rsidR="0032205A" w:rsidRDefault="0032205A" w:rsidP="0032205A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</w:tbl>
    <w:p w14:paraId="0B8A56A8" w14:textId="77777777" w:rsidR="0032205A" w:rsidRDefault="0032205A" w:rsidP="0032205A">
      <w:pPr>
        <w:rPr>
          <w:b/>
        </w:rPr>
      </w:pPr>
    </w:p>
    <w:p w14:paraId="552B2BB2" w14:textId="77777777" w:rsidR="0032205A" w:rsidRDefault="0032205A" w:rsidP="0032205A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74381C22" w14:textId="77777777" w:rsidR="0032205A" w:rsidRDefault="0032205A" w:rsidP="0032205A">
      <w:pPr>
        <w:rPr>
          <w:b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</w:rPr>
        <w:t>PREVIST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SOL·LICITAT</w:t>
      </w:r>
    </w:p>
    <w:p w14:paraId="279C47B4" w14:textId="77777777" w:rsidR="0032205A" w:rsidRPr="00D8372D" w:rsidRDefault="0032205A" w:rsidP="0032205A">
      <w:pPr>
        <w:rPr>
          <w:b/>
          <w:sz w:val="10"/>
          <w:szCs w:val="10"/>
        </w:rPr>
      </w:pPr>
    </w:p>
    <w:tbl>
      <w:tblPr>
        <w:tblW w:w="915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515"/>
        <w:gridCol w:w="160"/>
        <w:gridCol w:w="974"/>
        <w:gridCol w:w="3515"/>
      </w:tblGrid>
      <w:tr w:rsidR="0032205A" w14:paraId="415CE382" w14:textId="77777777" w:rsidTr="0032205A">
        <w:trPr>
          <w:cantSplit/>
        </w:trPr>
        <w:tc>
          <w:tcPr>
            <w:tcW w:w="993" w:type="dxa"/>
          </w:tcPr>
          <w:p w14:paraId="317787E7" w14:textId="77777777" w:rsidR="0032205A" w:rsidRDefault="0032205A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3515" w:type="dxa"/>
          </w:tcPr>
          <w:p w14:paraId="51A575A5" w14:textId="77777777" w:rsidR="0032205A" w:rsidRDefault="0032205A">
            <w:pPr>
              <w:rPr>
                <w:b/>
              </w:rPr>
            </w:pPr>
          </w:p>
        </w:tc>
        <w:tc>
          <w:tcPr>
            <w:tcW w:w="160" w:type="dxa"/>
            <w:tcBorders>
              <w:top w:val="nil"/>
            </w:tcBorders>
          </w:tcPr>
          <w:p w14:paraId="539F14C8" w14:textId="77777777" w:rsidR="0032205A" w:rsidRDefault="0032205A">
            <w:pPr>
              <w:rPr>
                <w:b/>
              </w:rPr>
            </w:pPr>
          </w:p>
        </w:tc>
        <w:tc>
          <w:tcPr>
            <w:tcW w:w="974" w:type="dxa"/>
          </w:tcPr>
          <w:p w14:paraId="18ED0E55" w14:textId="77777777" w:rsidR="0032205A" w:rsidRDefault="0032205A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3515" w:type="dxa"/>
          </w:tcPr>
          <w:p w14:paraId="594B85E7" w14:textId="77777777" w:rsidR="0032205A" w:rsidRDefault="0032205A">
            <w:pPr>
              <w:rPr>
                <w:b/>
              </w:rPr>
            </w:pPr>
          </w:p>
        </w:tc>
      </w:tr>
      <w:tr w:rsidR="0032205A" w14:paraId="7D2CB2A0" w14:textId="77777777" w:rsidTr="0032205A">
        <w:trPr>
          <w:cantSplit/>
        </w:trPr>
        <w:tc>
          <w:tcPr>
            <w:tcW w:w="993" w:type="dxa"/>
          </w:tcPr>
          <w:p w14:paraId="2390BDFB" w14:textId="77777777" w:rsidR="0032205A" w:rsidRDefault="0032205A">
            <w:pPr>
              <w:rPr>
                <w:b/>
              </w:rPr>
            </w:pPr>
            <w:r>
              <w:rPr>
                <w:b/>
              </w:rPr>
              <w:t>HORA</w:t>
            </w:r>
          </w:p>
        </w:tc>
        <w:tc>
          <w:tcPr>
            <w:tcW w:w="3515" w:type="dxa"/>
          </w:tcPr>
          <w:p w14:paraId="02D5122A" w14:textId="77777777" w:rsidR="0032205A" w:rsidRDefault="0032205A">
            <w:pPr>
              <w:rPr>
                <w:b/>
              </w:rPr>
            </w:pPr>
          </w:p>
        </w:tc>
        <w:tc>
          <w:tcPr>
            <w:tcW w:w="160" w:type="dxa"/>
          </w:tcPr>
          <w:p w14:paraId="43268FC7" w14:textId="77777777" w:rsidR="0032205A" w:rsidRDefault="0032205A">
            <w:pPr>
              <w:rPr>
                <w:b/>
              </w:rPr>
            </w:pPr>
          </w:p>
        </w:tc>
        <w:tc>
          <w:tcPr>
            <w:tcW w:w="974" w:type="dxa"/>
          </w:tcPr>
          <w:p w14:paraId="396699D1" w14:textId="77777777" w:rsidR="0032205A" w:rsidRDefault="0032205A">
            <w:pPr>
              <w:rPr>
                <w:b/>
              </w:rPr>
            </w:pPr>
            <w:r>
              <w:rPr>
                <w:b/>
              </w:rPr>
              <w:t>HORA</w:t>
            </w:r>
          </w:p>
        </w:tc>
        <w:tc>
          <w:tcPr>
            <w:tcW w:w="3515" w:type="dxa"/>
          </w:tcPr>
          <w:p w14:paraId="3027AD36" w14:textId="77777777" w:rsidR="0032205A" w:rsidRDefault="0032205A">
            <w:pPr>
              <w:rPr>
                <w:b/>
              </w:rPr>
            </w:pPr>
          </w:p>
        </w:tc>
      </w:tr>
      <w:tr w:rsidR="0032205A" w14:paraId="50B42C8E" w14:textId="77777777" w:rsidTr="0032205A">
        <w:trPr>
          <w:cantSplit/>
        </w:trPr>
        <w:tc>
          <w:tcPr>
            <w:tcW w:w="993" w:type="dxa"/>
          </w:tcPr>
          <w:p w14:paraId="36CDA54D" w14:textId="77777777" w:rsidR="0032205A" w:rsidRDefault="0032205A">
            <w:pPr>
              <w:rPr>
                <w:b/>
              </w:rPr>
            </w:pPr>
            <w:r>
              <w:rPr>
                <w:b/>
              </w:rPr>
              <w:t>CAMP</w:t>
            </w:r>
          </w:p>
        </w:tc>
        <w:tc>
          <w:tcPr>
            <w:tcW w:w="3515" w:type="dxa"/>
          </w:tcPr>
          <w:p w14:paraId="0A4B5A83" w14:textId="77777777" w:rsidR="0032205A" w:rsidRDefault="0032205A">
            <w:pPr>
              <w:rPr>
                <w:b/>
              </w:rPr>
            </w:pPr>
          </w:p>
        </w:tc>
        <w:tc>
          <w:tcPr>
            <w:tcW w:w="160" w:type="dxa"/>
            <w:tcBorders>
              <w:bottom w:val="nil"/>
            </w:tcBorders>
          </w:tcPr>
          <w:p w14:paraId="07DBF769" w14:textId="77777777" w:rsidR="0032205A" w:rsidRDefault="0032205A">
            <w:pPr>
              <w:rPr>
                <w:b/>
              </w:rPr>
            </w:pPr>
          </w:p>
        </w:tc>
        <w:tc>
          <w:tcPr>
            <w:tcW w:w="974" w:type="dxa"/>
          </w:tcPr>
          <w:p w14:paraId="1CAF23E1" w14:textId="77777777" w:rsidR="0032205A" w:rsidRDefault="0032205A">
            <w:pPr>
              <w:rPr>
                <w:b/>
              </w:rPr>
            </w:pPr>
            <w:r>
              <w:rPr>
                <w:b/>
              </w:rPr>
              <w:t>CAMP</w:t>
            </w:r>
          </w:p>
        </w:tc>
        <w:tc>
          <w:tcPr>
            <w:tcW w:w="3515" w:type="dxa"/>
          </w:tcPr>
          <w:p w14:paraId="06003314" w14:textId="77777777" w:rsidR="0032205A" w:rsidRDefault="0032205A">
            <w:pPr>
              <w:rPr>
                <w:b/>
              </w:rPr>
            </w:pPr>
          </w:p>
        </w:tc>
      </w:tr>
    </w:tbl>
    <w:p w14:paraId="2B1E1675" w14:textId="77777777" w:rsidR="0032205A" w:rsidRDefault="0032205A" w:rsidP="0032205A">
      <w:pPr>
        <w:rPr>
          <w:b/>
        </w:rPr>
      </w:pPr>
    </w:p>
    <w:p w14:paraId="3C505C4C" w14:textId="77777777" w:rsidR="0032205A" w:rsidRDefault="0032205A" w:rsidP="0032205A">
      <w:pPr>
        <w:rPr>
          <w:b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</w:rPr>
        <w:t>PREVIST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SOL·LICITAT</w:t>
      </w:r>
    </w:p>
    <w:p w14:paraId="71F1A89F" w14:textId="77777777" w:rsidR="0032205A" w:rsidRPr="00D8372D" w:rsidRDefault="0032205A" w:rsidP="0032205A">
      <w:pPr>
        <w:rPr>
          <w:b/>
          <w:sz w:val="10"/>
          <w:szCs w:val="10"/>
        </w:rPr>
      </w:pPr>
    </w:p>
    <w:tbl>
      <w:tblPr>
        <w:tblW w:w="915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515"/>
        <w:gridCol w:w="160"/>
        <w:gridCol w:w="974"/>
        <w:gridCol w:w="3515"/>
      </w:tblGrid>
      <w:tr w:rsidR="0032205A" w14:paraId="0F959A26" w14:textId="77777777" w:rsidTr="0032205A">
        <w:trPr>
          <w:cantSplit/>
        </w:trPr>
        <w:tc>
          <w:tcPr>
            <w:tcW w:w="993" w:type="dxa"/>
          </w:tcPr>
          <w:p w14:paraId="5EDED3DF" w14:textId="77777777" w:rsidR="0032205A" w:rsidRDefault="0032205A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3515" w:type="dxa"/>
          </w:tcPr>
          <w:p w14:paraId="2572F272" w14:textId="77777777" w:rsidR="0032205A" w:rsidRDefault="0032205A">
            <w:pPr>
              <w:rPr>
                <w:b/>
              </w:rPr>
            </w:pPr>
          </w:p>
        </w:tc>
        <w:tc>
          <w:tcPr>
            <w:tcW w:w="160" w:type="dxa"/>
            <w:tcBorders>
              <w:top w:val="nil"/>
            </w:tcBorders>
          </w:tcPr>
          <w:p w14:paraId="45CBD07D" w14:textId="77777777" w:rsidR="0032205A" w:rsidRDefault="0032205A">
            <w:pPr>
              <w:rPr>
                <w:b/>
              </w:rPr>
            </w:pPr>
          </w:p>
        </w:tc>
        <w:tc>
          <w:tcPr>
            <w:tcW w:w="974" w:type="dxa"/>
          </w:tcPr>
          <w:p w14:paraId="370A136B" w14:textId="77777777" w:rsidR="0032205A" w:rsidRDefault="0032205A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3515" w:type="dxa"/>
          </w:tcPr>
          <w:p w14:paraId="1897B8B4" w14:textId="77777777" w:rsidR="0032205A" w:rsidRDefault="0032205A">
            <w:pPr>
              <w:rPr>
                <w:b/>
              </w:rPr>
            </w:pPr>
          </w:p>
        </w:tc>
      </w:tr>
      <w:tr w:rsidR="0032205A" w14:paraId="2B08DDFF" w14:textId="77777777" w:rsidTr="0032205A">
        <w:trPr>
          <w:cantSplit/>
        </w:trPr>
        <w:tc>
          <w:tcPr>
            <w:tcW w:w="993" w:type="dxa"/>
          </w:tcPr>
          <w:p w14:paraId="79476597" w14:textId="77777777" w:rsidR="0032205A" w:rsidRDefault="0032205A">
            <w:pPr>
              <w:rPr>
                <w:b/>
              </w:rPr>
            </w:pPr>
            <w:r>
              <w:rPr>
                <w:b/>
              </w:rPr>
              <w:t>HORA</w:t>
            </w:r>
          </w:p>
        </w:tc>
        <w:tc>
          <w:tcPr>
            <w:tcW w:w="3515" w:type="dxa"/>
          </w:tcPr>
          <w:p w14:paraId="43113E21" w14:textId="77777777" w:rsidR="0032205A" w:rsidRDefault="0032205A">
            <w:pPr>
              <w:rPr>
                <w:b/>
              </w:rPr>
            </w:pPr>
          </w:p>
        </w:tc>
        <w:tc>
          <w:tcPr>
            <w:tcW w:w="160" w:type="dxa"/>
          </w:tcPr>
          <w:p w14:paraId="07893D9A" w14:textId="77777777" w:rsidR="0032205A" w:rsidRDefault="0032205A">
            <w:pPr>
              <w:rPr>
                <w:b/>
              </w:rPr>
            </w:pPr>
          </w:p>
        </w:tc>
        <w:tc>
          <w:tcPr>
            <w:tcW w:w="974" w:type="dxa"/>
          </w:tcPr>
          <w:p w14:paraId="370CE69B" w14:textId="77777777" w:rsidR="0032205A" w:rsidRDefault="0032205A">
            <w:pPr>
              <w:rPr>
                <w:b/>
              </w:rPr>
            </w:pPr>
            <w:r>
              <w:rPr>
                <w:b/>
              </w:rPr>
              <w:t>HORA</w:t>
            </w:r>
          </w:p>
        </w:tc>
        <w:tc>
          <w:tcPr>
            <w:tcW w:w="3515" w:type="dxa"/>
          </w:tcPr>
          <w:p w14:paraId="04F7A1DA" w14:textId="77777777" w:rsidR="0032205A" w:rsidRDefault="0032205A">
            <w:pPr>
              <w:rPr>
                <w:b/>
              </w:rPr>
            </w:pPr>
          </w:p>
        </w:tc>
      </w:tr>
      <w:tr w:rsidR="0032205A" w14:paraId="2A0B80D5" w14:textId="77777777" w:rsidTr="0032205A">
        <w:trPr>
          <w:cantSplit/>
        </w:trPr>
        <w:tc>
          <w:tcPr>
            <w:tcW w:w="993" w:type="dxa"/>
          </w:tcPr>
          <w:p w14:paraId="0E394327" w14:textId="77777777" w:rsidR="0032205A" w:rsidRDefault="0032205A">
            <w:pPr>
              <w:rPr>
                <w:b/>
              </w:rPr>
            </w:pPr>
            <w:r>
              <w:rPr>
                <w:b/>
              </w:rPr>
              <w:t>CAMP</w:t>
            </w:r>
          </w:p>
        </w:tc>
        <w:tc>
          <w:tcPr>
            <w:tcW w:w="3515" w:type="dxa"/>
          </w:tcPr>
          <w:p w14:paraId="45D1D588" w14:textId="77777777" w:rsidR="0032205A" w:rsidRDefault="0032205A">
            <w:pPr>
              <w:rPr>
                <w:b/>
              </w:rPr>
            </w:pPr>
          </w:p>
        </w:tc>
        <w:tc>
          <w:tcPr>
            <w:tcW w:w="160" w:type="dxa"/>
            <w:tcBorders>
              <w:bottom w:val="nil"/>
            </w:tcBorders>
          </w:tcPr>
          <w:p w14:paraId="1DF99C3F" w14:textId="77777777" w:rsidR="0032205A" w:rsidRDefault="0032205A">
            <w:pPr>
              <w:rPr>
                <w:b/>
              </w:rPr>
            </w:pPr>
          </w:p>
        </w:tc>
        <w:tc>
          <w:tcPr>
            <w:tcW w:w="974" w:type="dxa"/>
          </w:tcPr>
          <w:p w14:paraId="0BEBEE90" w14:textId="77777777" w:rsidR="0032205A" w:rsidRDefault="0032205A">
            <w:pPr>
              <w:rPr>
                <w:b/>
              </w:rPr>
            </w:pPr>
            <w:r>
              <w:rPr>
                <w:b/>
              </w:rPr>
              <w:t>CAMP</w:t>
            </w:r>
          </w:p>
        </w:tc>
        <w:tc>
          <w:tcPr>
            <w:tcW w:w="3515" w:type="dxa"/>
          </w:tcPr>
          <w:p w14:paraId="752BBD56" w14:textId="77777777" w:rsidR="0032205A" w:rsidRDefault="0032205A">
            <w:pPr>
              <w:rPr>
                <w:b/>
              </w:rPr>
            </w:pPr>
          </w:p>
        </w:tc>
      </w:tr>
    </w:tbl>
    <w:p w14:paraId="165A3722" w14:textId="77777777" w:rsidR="0032205A" w:rsidRPr="00D8372D" w:rsidRDefault="0032205A" w:rsidP="0032205A">
      <w:pPr>
        <w:rPr>
          <w:b/>
        </w:rPr>
      </w:pPr>
    </w:p>
    <w:p w14:paraId="1E01DF55" w14:textId="77777777" w:rsidR="0032205A" w:rsidRPr="00D8372D" w:rsidRDefault="0032205A" w:rsidP="0032205A">
      <w:pPr>
        <w:rPr>
          <w:b/>
        </w:rPr>
      </w:pPr>
    </w:p>
    <w:p w14:paraId="48E17A66" w14:textId="77777777" w:rsidR="0032205A" w:rsidRPr="00D8372D" w:rsidRDefault="0032205A" w:rsidP="0032205A">
      <w:pPr>
        <w:rPr>
          <w:b/>
        </w:rPr>
      </w:pPr>
    </w:p>
    <w:tbl>
      <w:tblPr>
        <w:tblW w:w="918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  <w:gridCol w:w="3061"/>
        <w:gridCol w:w="3061"/>
      </w:tblGrid>
      <w:tr w:rsidR="0032205A" w14:paraId="5885C6EB" w14:textId="77777777" w:rsidTr="0032205A">
        <w:tc>
          <w:tcPr>
            <w:tcW w:w="3061" w:type="dxa"/>
          </w:tcPr>
          <w:p w14:paraId="0D216F94" w14:textId="77777777" w:rsidR="0032205A" w:rsidRPr="007358E4" w:rsidRDefault="0032205A">
            <w:pPr>
              <w:pStyle w:val="Ttulo3"/>
              <w:rPr>
                <w:lang w:val="en-US"/>
              </w:rPr>
            </w:pPr>
            <w:r w:rsidRPr="007358E4">
              <w:rPr>
                <w:lang w:val="en-US"/>
              </w:rPr>
              <w:t xml:space="preserve">Club </w:t>
            </w:r>
            <w:proofErr w:type="spellStart"/>
            <w:r w:rsidRPr="007358E4">
              <w:rPr>
                <w:lang w:val="en-US"/>
              </w:rPr>
              <w:t>Sol·licitant</w:t>
            </w:r>
            <w:proofErr w:type="spellEnd"/>
          </w:p>
          <w:p w14:paraId="56C2300B" w14:textId="582B2BCB" w:rsidR="0032205A" w:rsidRPr="007358E4" w:rsidRDefault="0032205A">
            <w:pPr>
              <w:jc w:val="center"/>
              <w:rPr>
                <w:lang w:val="en-US"/>
              </w:rPr>
            </w:pPr>
            <w:r w:rsidRPr="007358E4">
              <w:rPr>
                <w:lang w:val="en-US"/>
              </w:rPr>
              <w:t>(</w:t>
            </w:r>
            <w:r w:rsidR="007358E4">
              <w:rPr>
                <w:lang w:val="en-US"/>
              </w:rPr>
              <w:t>Signatura</w:t>
            </w:r>
            <w:r w:rsidRPr="007358E4">
              <w:rPr>
                <w:lang w:val="en-US"/>
              </w:rPr>
              <w:t xml:space="preserve"> representant </w:t>
            </w:r>
            <w:proofErr w:type="spellStart"/>
            <w:r w:rsidRPr="007358E4">
              <w:rPr>
                <w:lang w:val="en-US"/>
              </w:rPr>
              <w:t>i</w:t>
            </w:r>
            <w:proofErr w:type="spellEnd"/>
            <w:r w:rsidRPr="007358E4">
              <w:rPr>
                <w:lang w:val="en-US"/>
              </w:rPr>
              <w:t xml:space="preserve"> </w:t>
            </w:r>
            <w:proofErr w:type="spellStart"/>
            <w:r w:rsidRPr="007358E4">
              <w:rPr>
                <w:lang w:val="en-US"/>
              </w:rPr>
              <w:t>segell</w:t>
            </w:r>
            <w:proofErr w:type="spellEnd"/>
            <w:r w:rsidRPr="007358E4">
              <w:rPr>
                <w:lang w:val="en-US"/>
              </w:rPr>
              <w:t>)</w:t>
            </w:r>
          </w:p>
          <w:p w14:paraId="72BA076F" w14:textId="77777777" w:rsidR="0032205A" w:rsidRPr="007358E4" w:rsidRDefault="0032205A">
            <w:pPr>
              <w:jc w:val="center"/>
              <w:rPr>
                <w:lang w:val="en-US"/>
              </w:rPr>
            </w:pPr>
          </w:p>
          <w:p w14:paraId="65BC2DAD" w14:textId="77777777" w:rsidR="0032205A" w:rsidRPr="007358E4" w:rsidRDefault="0032205A">
            <w:pPr>
              <w:jc w:val="center"/>
              <w:rPr>
                <w:lang w:val="en-US"/>
              </w:rPr>
            </w:pPr>
          </w:p>
          <w:p w14:paraId="7F312587" w14:textId="77777777" w:rsidR="0032205A" w:rsidRPr="007358E4" w:rsidRDefault="0032205A">
            <w:pPr>
              <w:jc w:val="center"/>
              <w:rPr>
                <w:lang w:val="en-US"/>
              </w:rPr>
            </w:pPr>
          </w:p>
          <w:p w14:paraId="1B79AA86" w14:textId="77777777" w:rsidR="0032205A" w:rsidRPr="007358E4" w:rsidRDefault="0032205A">
            <w:pPr>
              <w:jc w:val="center"/>
              <w:rPr>
                <w:lang w:val="en-US"/>
              </w:rPr>
            </w:pPr>
          </w:p>
          <w:p w14:paraId="258FA189" w14:textId="77777777" w:rsidR="0032205A" w:rsidRPr="007358E4" w:rsidRDefault="0032205A">
            <w:pPr>
              <w:jc w:val="center"/>
              <w:rPr>
                <w:lang w:val="en-US"/>
              </w:rPr>
            </w:pPr>
          </w:p>
          <w:p w14:paraId="1234C9DB" w14:textId="77777777" w:rsidR="0032205A" w:rsidRPr="007358E4" w:rsidRDefault="0032205A">
            <w:pPr>
              <w:jc w:val="center"/>
              <w:rPr>
                <w:lang w:val="en-US"/>
              </w:rPr>
            </w:pPr>
          </w:p>
        </w:tc>
        <w:tc>
          <w:tcPr>
            <w:tcW w:w="3061" w:type="dxa"/>
          </w:tcPr>
          <w:p w14:paraId="0E309C2C" w14:textId="77777777" w:rsidR="0032205A" w:rsidRDefault="0032205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Federació</w:t>
            </w:r>
            <w:proofErr w:type="spellEnd"/>
            <w:r>
              <w:rPr>
                <w:b/>
              </w:rPr>
              <w:t xml:space="preserve"> Territorial</w:t>
            </w:r>
          </w:p>
        </w:tc>
        <w:tc>
          <w:tcPr>
            <w:tcW w:w="3061" w:type="dxa"/>
          </w:tcPr>
          <w:p w14:paraId="79E3EDA4" w14:textId="3C98E72B" w:rsidR="0032205A" w:rsidRDefault="0032205A">
            <w:pPr>
              <w:jc w:val="center"/>
              <w:rPr>
                <w:b/>
              </w:rPr>
            </w:pPr>
            <w:r>
              <w:rPr>
                <w:b/>
              </w:rPr>
              <w:t xml:space="preserve">Club que </w:t>
            </w:r>
            <w:r w:rsidR="007358E4">
              <w:rPr>
                <w:b/>
              </w:rPr>
              <w:t>dona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conformitat</w:t>
            </w:r>
            <w:proofErr w:type="spellEnd"/>
          </w:p>
          <w:p w14:paraId="3820AC7B" w14:textId="370D43A4" w:rsidR="0032205A" w:rsidRDefault="0032205A">
            <w:pPr>
              <w:jc w:val="center"/>
            </w:pPr>
            <w:r>
              <w:t>(</w:t>
            </w:r>
            <w:r w:rsidR="007358E4">
              <w:t>Signatura</w:t>
            </w:r>
            <w:r>
              <w:t xml:space="preserve"> </w:t>
            </w:r>
            <w:proofErr w:type="spellStart"/>
            <w:r>
              <w:t>representant</w:t>
            </w:r>
            <w:proofErr w:type="spellEnd"/>
            <w:r>
              <w:t xml:space="preserve"> i </w:t>
            </w:r>
            <w:proofErr w:type="spellStart"/>
            <w:r>
              <w:t>segell</w:t>
            </w:r>
            <w:proofErr w:type="spellEnd"/>
            <w:r>
              <w:t>)</w:t>
            </w:r>
          </w:p>
        </w:tc>
      </w:tr>
      <w:tr w:rsidR="0032205A" w14:paraId="6F7695E7" w14:textId="77777777" w:rsidTr="0032205A">
        <w:tc>
          <w:tcPr>
            <w:tcW w:w="3061" w:type="dxa"/>
          </w:tcPr>
          <w:p w14:paraId="1F2D1637" w14:textId="77777777" w:rsidR="0032205A" w:rsidRDefault="0032205A">
            <w:pPr>
              <w:pStyle w:val="Encabezado"/>
              <w:tabs>
                <w:tab w:val="clear" w:pos="4252"/>
                <w:tab w:val="clear" w:pos="8504"/>
              </w:tabs>
            </w:pPr>
            <w:r>
              <w:t xml:space="preserve">D/Sra. </w:t>
            </w:r>
          </w:p>
        </w:tc>
        <w:tc>
          <w:tcPr>
            <w:tcW w:w="3061" w:type="dxa"/>
          </w:tcPr>
          <w:p w14:paraId="1FBA0497" w14:textId="77777777" w:rsidR="0032205A" w:rsidRDefault="0032205A">
            <w:r>
              <w:t>D/Sra.</w:t>
            </w:r>
          </w:p>
        </w:tc>
        <w:tc>
          <w:tcPr>
            <w:tcW w:w="3061" w:type="dxa"/>
          </w:tcPr>
          <w:p w14:paraId="3E4EC8B5" w14:textId="77777777" w:rsidR="0032205A" w:rsidRDefault="0032205A">
            <w:r>
              <w:t xml:space="preserve">D/Sra. </w:t>
            </w:r>
          </w:p>
        </w:tc>
      </w:tr>
      <w:tr w:rsidR="0032205A" w14:paraId="102F263B" w14:textId="77777777" w:rsidTr="0032205A">
        <w:tc>
          <w:tcPr>
            <w:tcW w:w="3061" w:type="dxa"/>
          </w:tcPr>
          <w:p w14:paraId="3361AA11" w14:textId="77777777" w:rsidR="0032205A" w:rsidRDefault="0032205A">
            <w:r>
              <w:t xml:space="preserve">Data: </w:t>
            </w:r>
          </w:p>
        </w:tc>
        <w:tc>
          <w:tcPr>
            <w:tcW w:w="3061" w:type="dxa"/>
          </w:tcPr>
          <w:p w14:paraId="44C61E46" w14:textId="77777777" w:rsidR="0032205A" w:rsidRDefault="0032205A">
            <w:r>
              <w:t>Data:</w:t>
            </w:r>
          </w:p>
        </w:tc>
        <w:tc>
          <w:tcPr>
            <w:tcW w:w="3061" w:type="dxa"/>
          </w:tcPr>
          <w:p w14:paraId="7F8443EF" w14:textId="77777777" w:rsidR="0032205A" w:rsidRDefault="0032205A">
            <w:r>
              <w:t xml:space="preserve">Data: </w:t>
            </w:r>
          </w:p>
        </w:tc>
      </w:tr>
    </w:tbl>
    <w:p w14:paraId="7BDA6964" w14:textId="77777777" w:rsidR="0032205A" w:rsidRDefault="0032205A" w:rsidP="0032205A"/>
    <w:p w14:paraId="050A17DE" w14:textId="77777777" w:rsidR="0032205A" w:rsidRDefault="0032205A" w:rsidP="0032205A">
      <w:pPr>
        <w:rPr>
          <w:b/>
        </w:rPr>
      </w:pPr>
    </w:p>
    <w:p w14:paraId="6F4260C2" w14:textId="77777777" w:rsidR="0032205A" w:rsidRDefault="0032205A" w:rsidP="0032205A">
      <w:pPr>
        <w:tabs>
          <w:tab w:val="left" w:pos="7655"/>
        </w:tabs>
        <w:ind w:right="-284"/>
        <w:rPr>
          <w:b/>
        </w:rPr>
      </w:pPr>
      <w:r>
        <w:rPr>
          <w:b/>
        </w:rPr>
        <w:t xml:space="preserve">MOTIU DE LA SOL·LICITUD: </w:t>
      </w:r>
    </w:p>
    <w:p w14:paraId="6086ECC2" w14:textId="77777777" w:rsidR="0032205A" w:rsidRPr="0032205A" w:rsidRDefault="0032205A" w:rsidP="0032205A">
      <w:pPr>
        <w:tabs>
          <w:tab w:val="left" w:pos="7655"/>
        </w:tabs>
        <w:ind w:right="-284"/>
        <w:rPr>
          <w:b/>
          <w:sz w:val="8"/>
          <w:szCs w:val="8"/>
        </w:rPr>
      </w:pPr>
    </w:p>
    <w:tbl>
      <w:tblPr>
        <w:tblW w:w="9241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32205A" w14:paraId="2F0AE021" w14:textId="77777777">
        <w:trPr>
          <w:trHeight w:val="397"/>
        </w:trPr>
        <w:tc>
          <w:tcPr>
            <w:tcW w:w="9241" w:type="dxa"/>
            <w:tcBorders>
              <w:bottom w:val="single" w:sz="4" w:space="0" w:color="auto"/>
            </w:tcBorders>
            <w:shd w:val="clear" w:color="auto" w:fill="auto"/>
          </w:tcPr>
          <w:p w14:paraId="3335B91A" w14:textId="77777777" w:rsidR="0032205A" w:rsidRDefault="0032205A">
            <w:pPr>
              <w:tabs>
                <w:tab w:val="left" w:pos="7655"/>
              </w:tabs>
              <w:ind w:right="-284"/>
              <w:rPr>
                <w:b/>
              </w:rPr>
            </w:pPr>
          </w:p>
        </w:tc>
      </w:tr>
      <w:tr w:rsidR="0032205A" w14:paraId="2B41FA9A" w14:textId="77777777">
        <w:trPr>
          <w:trHeight w:val="397"/>
        </w:trPr>
        <w:tc>
          <w:tcPr>
            <w:tcW w:w="9241" w:type="dxa"/>
            <w:tcBorders>
              <w:top w:val="single" w:sz="4" w:space="0" w:color="auto"/>
            </w:tcBorders>
            <w:shd w:val="clear" w:color="auto" w:fill="auto"/>
          </w:tcPr>
          <w:p w14:paraId="4F4528FB" w14:textId="77777777" w:rsidR="0032205A" w:rsidRDefault="0032205A">
            <w:pPr>
              <w:tabs>
                <w:tab w:val="left" w:pos="7655"/>
              </w:tabs>
              <w:ind w:right="-284"/>
              <w:rPr>
                <w:b/>
              </w:rPr>
            </w:pPr>
          </w:p>
        </w:tc>
      </w:tr>
    </w:tbl>
    <w:p w14:paraId="1D37C27C" w14:textId="77777777" w:rsidR="0032205A" w:rsidRPr="0032205A" w:rsidRDefault="0032205A" w:rsidP="0032205A">
      <w:pPr>
        <w:tabs>
          <w:tab w:val="left" w:pos="7655"/>
        </w:tabs>
        <w:ind w:right="-284"/>
        <w:rPr>
          <w:b/>
          <w:sz w:val="2"/>
          <w:szCs w:val="2"/>
        </w:rPr>
      </w:pPr>
    </w:p>
    <w:sectPr w:rsidR="0032205A" w:rsidRPr="0032205A" w:rsidSect="00EC76DD">
      <w:headerReference w:type="default" r:id="rId8"/>
      <w:footerReference w:type="default" r:id="rId9"/>
      <w:pgSz w:w="11906" w:h="16838"/>
      <w:pgMar w:top="2095" w:right="1416" w:bottom="1417" w:left="1560" w:header="720" w:footer="3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CC86F" w14:textId="77777777" w:rsidR="002861AF" w:rsidRDefault="002861AF">
      <w:r>
        <w:separator/>
      </w:r>
    </w:p>
  </w:endnote>
  <w:endnote w:type="continuationSeparator" w:id="0">
    <w:p w14:paraId="4E0B10DB" w14:textId="77777777" w:rsidR="002861AF" w:rsidRDefault="0028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6379"/>
      <w:gridCol w:w="1843"/>
    </w:tblGrid>
    <w:tr w:rsidR="002E35A3" w14:paraId="23F359FC" w14:textId="77777777" w:rsidTr="004B6071">
      <w:trPr>
        <w:trHeight w:val="426"/>
        <w:jc w:val="center"/>
      </w:trPr>
      <w:tc>
        <w:tcPr>
          <w:tcW w:w="1985" w:type="dxa"/>
        </w:tcPr>
        <w:p w14:paraId="6F10D9E9" w14:textId="77777777" w:rsidR="002E35A3" w:rsidRDefault="002E35A3">
          <w:pPr>
            <w:pStyle w:val="Piedepgina"/>
            <w:spacing w:after="60"/>
            <w:jc w:val="center"/>
          </w:pPr>
        </w:p>
      </w:tc>
      <w:tc>
        <w:tcPr>
          <w:tcW w:w="6379" w:type="dxa"/>
        </w:tcPr>
        <w:p w14:paraId="7484B521" w14:textId="77777777" w:rsidR="001A1E80" w:rsidRPr="001A1E80" w:rsidRDefault="001A1E80">
          <w:pPr>
            <w:pStyle w:val="Piedepgina"/>
            <w:jc w:val="center"/>
            <w:rPr>
              <w:rFonts w:ascii="Tahoma" w:hAnsi="Tahoma"/>
              <w:sz w:val="4"/>
              <w:szCs w:val="4"/>
            </w:rPr>
          </w:pPr>
        </w:p>
        <w:p w14:paraId="2225AC00" w14:textId="77777777" w:rsidR="002E35A3" w:rsidRDefault="002E35A3">
          <w:pPr>
            <w:pStyle w:val="Piedepgina"/>
            <w:jc w:val="center"/>
            <w:rPr>
              <w:rFonts w:ascii="Tahoma" w:hAnsi="Tahoma"/>
              <w:sz w:val="12"/>
            </w:rPr>
          </w:pPr>
          <w:proofErr w:type="spellStart"/>
          <w:r>
            <w:rPr>
              <w:rFonts w:ascii="Tahoma" w:hAnsi="Tahoma"/>
              <w:sz w:val="12"/>
            </w:rPr>
            <w:t>Associació</w:t>
          </w:r>
          <w:proofErr w:type="spellEnd"/>
          <w:r>
            <w:rPr>
              <w:rFonts w:ascii="Tahoma" w:hAnsi="Tahoma"/>
              <w:sz w:val="12"/>
            </w:rPr>
            <w:t xml:space="preserve"> Privada </w:t>
          </w:r>
          <w:proofErr w:type="spellStart"/>
          <w:r>
            <w:rPr>
              <w:rFonts w:ascii="Tahoma" w:hAnsi="Tahoma"/>
              <w:sz w:val="12"/>
            </w:rPr>
            <w:t>sense</w:t>
          </w:r>
          <w:proofErr w:type="spellEnd"/>
          <w:r>
            <w:rPr>
              <w:rFonts w:ascii="Tahoma" w:hAnsi="Tahoma"/>
              <w:sz w:val="12"/>
            </w:rPr>
            <w:t xml:space="preserve"> </w:t>
          </w:r>
          <w:proofErr w:type="spellStart"/>
          <w:r>
            <w:rPr>
              <w:rFonts w:ascii="Tahoma" w:hAnsi="Tahoma"/>
              <w:sz w:val="12"/>
            </w:rPr>
            <w:t>ànim</w:t>
          </w:r>
          <w:proofErr w:type="spellEnd"/>
          <w:r>
            <w:rPr>
              <w:rFonts w:ascii="Tahoma" w:hAnsi="Tahoma"/>
              <w:sz w:val="12"/>
            </w:rPr>
            <w:t xml:space="preserve"> de lucre, declarada </w:t>
          </w:r>
          <w:proofErr w:type="spellStart"/>
          <w:r>
            <w:rPr>
              <w:rFonts w:ascii="Tahoma" w:hAnsi="Tahoma"/>
              <w:sz w:val="12"/>
            </w:rPr>
            <w:t>d'utilitat</w:t>
          </w:r>
          <w:proofErr w:type="spellEnd"/>
          <w:r>
            <w:rPr>
              <w:rFonts w:ascii="Tahoma" w:hAnsi="Tahoma"/>
              <w:sz w:val="12"/>
            </w:rPr>
            <w:t xml:space="preserve"> pública. </w:t>
          </w:r>
          <w:proofErr w:type="spellStart"/>
          <w:r>
            <w:rPr>
              <w:rFonts w:ascii="Tahoma" w:hAnsi="Tahoma"/>
              <w:sz w:val="12"/>
            </w:rPr>
            <w:t>Amb</w:t>
          </w:r>
          <w:proofErr w:type="spellEnd"/>
          <w:r>
            <w:rPr>
              <w:rFonts w:ascii="Tahoma" w:hAnsi="Tahoma"/>
              <w:sz w:val="12"/>
            </w:rPr>
            <w:t xml:space="preserve"> núm. de C.I.F. G-46424503</w:t>
          </w:r>
        </w:p>
        <w:p w14:paraId="1A443CF7" w14:textId="104FDD8C" w:rsidR="002E35A3" w:rsidRDefault="002E35A3">
          <w:pPr>
            <w:pStyle w:val="Piedepgina"/>
            <w:spacing w:after="60"/>
            <w:jc w:val="center"/>
            <w:rPr>
              <w:rFonts w:ascii="Tahoma" w:hAnsi="Tahoma"/>
              <w:sz w:val="14"/>
            </w:rPr>
          </w:pPr>
          <w:r>
            <w:rPr>
              <w:rFonts w:ascii="Tahoma" w:hAnsi="Tahoma"/>
              <w:sz w:val="12"/>
            </w:rPr>
            <w:t xml:space="preserve">Inscrita en el Registre </w:t>
          </w:r>
          <w:proofErr w:type="spellStart"/>
          <w:r>
            <w:rPr>
              <w:rFonts w:ascii="Tahoma" w:hAnsi="Tahoma"/>
              <w:sz w:val="12"/>
            </w:rPr>
            <w:t>d'entitats</w:t>
          </w:r>
          <w:proofErr w:type="spellEnd"/>
          <w:r>
            <w:rPr>
              <w:rFonts w:ascii="Tahoma" w:hAnsi="Tahoma"/>
              <w:sz w:val="12"/>
            </w:rPr>
            <w:t xml:space="preserve"> esportives de la </w:t>
          </w:r>
          <w:proofErr w:type="spellStart"/>
          <w:r>
            <w:rPr>
              <w:rFonts w:ascii="Tahoma" w:hAnsi="Tahoma"/>
              <w:sz w:val="12"/>
            </w:rPr>
            <w:t>Comunitat</w:t>
          </w:r>
          <w:proofErr w:type="spellEnd"/>
          <w:r>
            <w:rPr>
              <w:rFonts w:ascii="Tahoma" w:hAnsi="Tahoma"/>
              <w:sz w:val="12"/>
            </w:rPr>
            <w:t xml:space="preserve"> Valenciana </w:t>
          </w:r>
          <w:proofErr w:type="spellStart"/>
          <w:r>
            <w:rPr>
              <w:rFonts w:ascii="Tahoma" w:hAnsi="Tahoma"/>
              <w:sz w:val="12"/>
            </w:rPr>
            <w:t>amb</w:t>
          </w:r>
          <w:proofErr w:type="spellEnd"/>
          <w:r>
            <w:rPr>
              <w:rFonts w:ascii="Tahoma" w:hAnsi="Tahoma"/>
              <w:sz w:val="12"/>
            </w:rPr>
            <w:t xml:space="preserve"> el núm. 35, en el Tom I. Sec. 2a</w:t>
          </w:r>
        </w:p>
      </w:tc>
      <w:tc>
        <w:tcPr>
          <w:tcW w:w="1843" w:type="dxa"/>
        </w:tcPr>
        <w:p w14:paraId="46E395B7" w14:textId="77777777" w:rsidR="002E35A3" w:rsidRDefault="002E35A3">
          <w:pPr>
            <w:pStyle w:val="Piedepgina"/>
            <w:spacing w:after="60"/>
            <w:jc w:val="center"/>
          </w:pPr>
        </w:p>
      </w:tc>
    </w:tr>
  </w:tbl>
  <w:p w14:paraId="49CFDD7B" w14:textId="77777777" w:rsidR="002E35A3" w:rsidRDefault="002E35A3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31726" w14:textId="77777777" w:rsidR="002861AF" w:rsidRDefault="002861AF">
      <w:r>
        <w:separator/>
      </w:r>
    </w:p>
  </w:footnote>
  <w:footnote w:type="continuationSeparator" w:id="0">
    <w:p w14:paraId="5C19ABB8" w14:textId="77777777" w:rsidR="002861AF" w:rsidRDefault="00286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19E7B" w14:textId="77777777" w:rsidR="002E35A3" w:rsidRDefault="00984C9C">
    <w:pPr>
      <w:pStyle w:val="Encabezado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007E6F7" wp14:editId="1A344E93">
          <wp:simplePos x="0" y="0"/>
          <wp:positionH relativeFrom="margin">
            <wp:posOffset>-299720</wp:posOffset>
          </wp:positionH>
          <wp:positionV relativeFrom="margin">
            <wp:posOffset>-901700</wp:posOffset>
          </wp:positionV>
          <wp:extent cx="1642745" cy="73025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74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B723C2" wp14:editId="03E3B8D3">
              <wp:simplePos x="0" y="0"/>
              <wp:positionH relativeFrom="column">
                <wp:posOffset>1597025</wp:posOffset>
              </wp:positionH>
              <wp:positionV relativeFrom="paragraph">
                <wp:posOffset>-6350</wp:posOffset>
              </wp:positionV>
              <wp:extent cx="4876800" cy="644525"/>
              <wp:effectExtent l="0" t="0" r="0" b="0"/>
              <wp:wrapNone/>
              <wp:docPr id="31330297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76800" cy="644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79FB4C7" w14:textId="77777777" w:rsidR="007358E4" w:rsidRPr="00261F28" w:rsidRDefault="000330F6" w:rsidP="007358E4">
                          <w:pPr>
                            <w:pStyle w:val="Ttulo4"/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  <w:r w:rsidRPr="00261F28">
                            <w:rPr>
                              <w:rFonts w:ascii="Book Antiqua" w:hAnsi="Book Antiqua"/>
                            </w:rPr>
                            <w:t xml:space="preserve">      </w:t>
                          </w:r>
                          <w:r w:rsidR="007358E4" w:rsidRPr="00261F28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FEDERACIÓ DE VOLEIBOL DE LA COMUNI</w:t>
                          </w:r>
                          <w:r w:rsidR="007358E4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TAT</w:t>
                          </w:r>
                          <w:r w:rsidR="007358E4" w:rsidRPr="00261F28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 VALENCIANA</w:t>
                          </w:r>
                        </w:p>
                        <w:p w14:paraId="14E6D92D" w14:textId="77777777" w:rsidR="007358E4" w:rsidRPr="00261F28" w:rsidRDefault="007358E4" w:rsidP="007358E4">
                          <w:pPr>
                            <w:rPr>
                              <w:rFonts w:ascii="Book Antiqua" w:hAnsi="Book Antiqua"/>
                              <w:sz w:val="10"/>
                              <w:szCs w:val="10"/>
                            </w:rPr>
                          </w:pPr>
                        </w:p>
                        <w:p w14:paraId="772648E2" w14:textId="77777777" w:rsidR="007358E4" w:rsidRPr="00261F28" w:rsidRDefault="007358E4" w:rsidP="007358E4">
                          <w:pPr>
                            <w:pStyle w:val="Ttulo4"/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</w:pP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 xml:space="preserve">C/ Ronda Isaac Peral </w:t>
                          </w:r>
                          <w:r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i</w:t>
                          </w: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 xml:space="preserve"> Caballero, 5 </w:t>
                          </w:r>
                          <w:proofErr w:type="spellStart"/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Desp</w:t>
                          </w:r>
                          <w:proofErr w:type="spellEnd"/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. 8</w:t>
                          </w: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ab/>
                            <w:t xml:space="preserve">C/ Ciudad de Alfaro, 4 </w:t>
                          </w:r>
                          <w:proofErr w:type="spellStart"/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Ba</w:t>
                          </w:r>
                          <w:r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ixos</w:t>
                          </w:r>
                          <w:proofErr w:type="spellEnd"/>
                        </w:p>
                        <w:p w14:paraId="12C6EAC5" w14:textId="77777777" w:rsidR="007358E4" w:rsidRPr="00261F28" w:rsidRDefault="007358E4" w:rsidP="007358E4">
                          <w:pPr>
                            <w:pStyle w:val="Ttulo5"/>
                            <w:spacing w:before="0" w:after="0"/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</w:pP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 xml:space="preserve">46980 </w:t>
                          </w:r>
                          <w:proofErr w:type="gramStart"/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Paterna</w:t>
                          </w:r>
                          <w:proofErr w:type="gramEnd"/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 xml:space="preserve"> (Val</w:t>
                          </w:r>
                          <w:r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è</w:t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ncia)</w:t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ab/>
                            <w:t>03009 Al</w:t>
                          </w:r>
                          <w:r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a</w:t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cant</w:t>
                          </w:r>
                        </w:p>
                        <w:p w14:paraId="74294F92" w14:textId="77777777" w:rsidR="007358E4" w:rsidRPr="00EE03AD" w:rsidRDefault="007358E4" w:rsidP="007358E4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rPr>
                              <w:rFonts w:ascii="Book Antiqua" w:hAnsi="Book Antiqua"/>
                              <w:b/>
                              <w:color w:val="0000FF"/>
                              <w:sz w:val="14"/>
                              <w:szCs w:val="14"/>
                              <w:u w:val="single"/>
                            </w:rPr>
                          </w:pP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 xml:space="preserve">Email. </w:t>
                          </w:r>
                          <w:hyperlink r:id="rId2" w:history="1">
                            <w:r w:rsidRPr="00EE03AD">
                              <w:rPr>
                                <w:rStyle w:val="Hipervnculo"/>
                                <w:rFonts w:ascii="Book Antiqua" w:hAnsi="Book Antiqua"/>
                                <w:b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fvbcvdv@fvbcv.com</w:t>
                            </w:r>
                          </w:hyperlink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  <w:t>Email. fvbcv@fvbcv.com</w:t>
                          </w:r>
                        </w:p>
                        <w:p w14:paraId="6FDE833B" w14:textId="77777777" w:rsidR="007358E4" w:rsidRPr="00261F28" w:rsidRDefault="007358E4" w:rsidP="007358E4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rPr>
                              <w:rFonts w:ascii="Book Antiqua" w:hAnsi="Book Antiqua"/>
                              <w:sz w:val="14"/>
                              <w:szCs w:val="14"/>
                              <w:lang w:val="en-GB"/>
                            </w:rPr>
                          </w:pP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 xml:space="preserve">    </w:t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  <w:t xml:space="preserve">       </w:t>
                          </w:r>
                          <w:r w:rsidRPr="00261F28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  <w:lang w:val="en-GB"/>
                            </w:rPr>
                            <w:t>www.fvbcv.com</w:t>
                          </w:r>
                        </w:p>
                        <w:p w14:paraId="4CD3A097" w14:textId="465D5D8D" w:rsidR="000330F6" w:rsidRPr="00261F28" w:rsidRDefault="000330F6" w:rsidP="007358E4">
                          <w:pPr>
                            <w:pStyle w:val="Ttulo4"/>
                            <w:rPr>
                              <w:rFonts w:ascii="Book Antiqua" w:hAnsi="Book Antiqua"/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B723C2" id="Rectangle 2" o:spid="_x0000_s1026" style="position:absolute;margin-left:125.75pt;margin-top:-.5pt;width:384pt;height:5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" stroked="f" strokeweight="0">
              <v:path arrowok="t"/>
              <v:textbox inset="0,0,0,0">
                <w:txbxContent>
                  <w:p w14:paraId="079FB4C7" w14:textId="77777777" w:rsidR="007358E4" w:rsidRPr="00261F28" w:rsidRDefault="000330F6" w:rsidP="007358E4">
                    <w:pPr>
                      <w:pStyle w:val="Ttulo4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 w:rsidRPr="00261F28">
                      <w:rPr>
                        <w:rFonts w:ascii="Book Antiqua" w:hAnsi="Book Antiqua"/>
                      </w:rPr>
                      <w:t xml:space="preserve">      </w:t>
                    </w:r>
                    <w:r w:rsidR="007358E4" w:rsidRPr="00261F28">
                      <w:rPr>
                        <w:rFonts w:ascii="Book Antiqua" w:hAnsi="Book Antiqua"/>
                        <w:sz w:val="16"/>
                        <w:szCs w:val="16"/>
                      </w:rPr>
                      <w:t>FEDERACIÓ DE VOLEIBOL DE LA COMUNI</w:t>
                    </w:r>
                    <w:r w:rsidR="007358E4">
                      <w:rPr>
                        <w:rFonts w:ascii="Book Antiqua" w:hAnsi="Book Antiqua"/>
                        <w:sz w:val="16"/>
                        <w:szCs w:val="16"/>
                      </w:rPr>
                      <w:t>TAT</w:t>
                    </w:r>
                    <w:r w:rsidR="007358E4" w:rsidRPr="00261F28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 VALENCIANA</w:t>
                    </w:r>
                  </w:p>
                  <w:p w14:paraId="14E6D92D" w14:textId="77777777" w:rsidR="007358E4" w:rsidRPr="00261F28" w:rsidRDefault="007358E4" w:rsidP="007358E4">
                    <w:pPr>
                      <w:rPr>
                        <w:rFonts w:ascii="Book Antiqua" w:hAnsi="Book Antiqua"/>
                        <w:sz w:val="10"/>
                        <w:szCs w:val="10"/>
                      </w:rPr>
                    </w:pPr>
                  </w:p>
                  <w:p w14:paraId="772648E2" w14:textId="77777777" w:rsidR="007358E4" w:rsidRPr="00261F28" w:rsidRDefault="007358E4" w:rsidP="007358E4">
                    <w:pPr>
                      <w:pStyle w:val="Ttulo4"/>
                      <w:rPr>
                        <w:rFonts w:ascii="Book Antiqua" w:hAnsi="Book Antiqua"/>
                        <w:sz w:val="14"/>
                        <w:szCs w:val="14"/>
                      </w:rPr>
                    </w:pP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 xml:space="preserve">C/ Ronda Isaac Peral </w:t>
                    </w:r>
                    <w:r>
                      <w:rPr>
                        <w:rFonts w:ascii="Book Antiqua" w:hAnsi="Book Antiqua"/>
                        <w:sz w:val="14"/>
                        <w:szCs w:val="14"/>
                      </w:rPr>
                      <w:t>i</w:t>
                    </w: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 xml:space="preserve"> Caballero, 5 </w:t>
                    </w:r>
                    <w:proofErr w:type="spellStart"/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>Desp</w:t>
                    </w:r>
                    <w:proofErr w:type="spellEnd"/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>. 8</w:t>
                    </w: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ab/>
                      <w:t xml:space="preserve">C/ Ciudad de Alfaro, 4 </w:t>
                    </w:r>
                    <w:proofErr w:type="spellStart"/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>Ba</w:t>
                    </w:r>
                    <w:r>
                      <w:rPr>
                        <w:rFonts w:ascii="Book Antiqua" w:hAnsi="Book Antiqua"/>
                        <w:sz w:val="14"/>
                        <w:szCs w:val="14"/>
                      </w:rPr>
                      <w:t>ixos</w:t>
                    </w:r>
                    <w:proofErr w:type="spellEnd"/>
                  </w:p>
                  <w:p w14:paraId="12C6EAC5" w14:textId="77777777" w:rsidR="007358E4" w:rsidRPr="00261F28" w:rsidRDefault="007358E4" w:rsidP="007358E4">
                    <w:pPr>
                      <w:pStyle w:val="Ttulo5"/>
                      <w:spacing w:before="0" w:after="0"/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</w:pP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 xml:space="preserve">46980 </w:t>
                    </w:r>
                    <w:proofErr w:type="gramStart"/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Paterna</w:t>
                    </w:r>
                    <w:proofErr w:type="gramEnd"/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 xml:space="preserve"> (Val</w:t>
                    </w:r>
                    <w:r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è</w:t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ncia)</w:t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ab/>
                      <w:t>03009 Al</w:t>
                    </w:r>
                    <w:r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a</w:t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cant</w:t>
                    </w:r>
                  </w:p>
                  <w:p w14:paraId="74294F92" w14:textId="77777777" w:rsidR="007358E4" w:rsidRPr="00EE03AD" w:rsidRDefault="007358E4" w:rsidP="007358E4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rPr>
                        <w:rFonts w:ascii="Book Antiqua" w:hAnsi="Book Antiqua"/>
                        <w:b/>
                        <w:color w:val="0000FF"/>
                        <w:sz w:val="14"/>
                        <w:szCs w:val="14"/>
                        <w:u w:val="single"/>
                      </w:rPr>
                    </w:pP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 xml:space="preserve">Email. </w:t>
                    </w:r>
                    <w:hyperlink r:id="rId3" w:history="1">
                      <w:r w:rsidRPr="00EE03AD">
                        <w:rPr>
                          <w:rStyle w:val="Hipervnculo"/>
                          <w:rFonts w:ascii="Book Antiqua" w:hAnsi="Book Antiqua"/>
                          <w:b/>
                          <w:color w:val="auto"/>
                          <w:sz w:val="14"/>
                          <w:szCs w:val="14"/>
                          <w:u w:val="none"/>
                        </w:rPr>
                        <w:t>fvbcvdv@fvbcv.com</w:t>
                      </w:r>
                    </w:hyperlink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  <w:t>Email. fvbcv@fvbcv.com</w:t>
                    </w:r>
                  </w:p>
                  <w:p w14:paraId="6FDE833B" w14:textId="77777777" w:rsidR="007358E4" w:rsidRPr="00261F28" w:rsidRDefault="007358E4" w:rsidP="007358E4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rPr>
                        <w:rFonts w:ascii="Book Antiqua" w:hAnsi="Book Antiqua"/>
                        <w:sz w:val="14"/>
                        <w:szCs w:val="14"/>
                        <w:lang w:val="en-GB"/>
                      </w:rPr>
                    </w:pP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 xml:space="preserve">    </w:t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  <w:t xml:space="preserve">       </w:t>
                    </w:r>
                    <w:r w:rsidRPr="00261F28">
                      <w:rPr>
                        <w:rFonts w:ascii="Book Antiqua" w:hAnsi="Book Antiqua"/>
                        <w:b/>
                        <w:sz w:val="14"/>
                        <w:szCs w:val="14"/>
                        <w:lang w:val="en-GB"/>
                      </w:rPr>
                      <w:t>www.fvbcv.com</w:t>
                    </w:r>
                  </w:p>
                  <w:p w14:paraId="4CD3A097" w14:textId="465D5D8D" w:rsidR="000330F6" w:rsidRPr="00261F28" w:rsidRDefault="000330F6" w:rsidP="007358E4">
                    <w:pPr>
                      <w:pStyle w:val="Ttulo4"/>
                      <w:rPr>
                        <w:rFonts w:ascii="Book Antiqua" w:hAnsi="Book Antiqua"/>
                        <w:sz w:val="14"/>
                        <w:szCs w:val="14"/>
                        <w:lang w:val="en-GB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23626FB" wp14:editId="02824B19">
              <wp:simplePos x="0" y="0"/>
              <wp:positionH relativeFrom="column">
                <wp:posOffset>1287145</wp:posOffset>
              </wp:positionH>
              <wp:positionV relativeFrom="paragraph">
                <wp:posOffset>2540</wp:posOffset>
              </wp:positionV>
              <wp:extent cx="4122420" cy="876300"/>
              <wp:effectExtent l="0" t="0" r="0" b="0"/>
              <wp:wrapNone/>
              <wp:docPr id="85757857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2242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D550EF9" w14:textId="77777777" w:rsidR="002E35A3" w:rsidRPr="003F5082" w:rsidRDefault="00662B49" w:rsidP="000330F6">
                          <w:pPr>
                            <w:pStyle w:val="Ttulo4"/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3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3626FB" id="Rectangle 1" o:spid="_x0000_s1027" style="position:absolute;margin-left:101.35pt;margin-top:.2pt;width:324.6pt;height:6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" o:allowincell="f" stroked="f" strokeweight="0">
              <v:path arrowok="t"/>
              <v:textbox inset="0,0,0,0">
                <w:txbxContent>
                  <w:p w14:paraId="2D550EF9" w14:textId="77777777" w:rsidR="002E35A3" w:rsidRPr="003F5082" w:rsidRDefault="00662B49" w:rsidP="000330F6">
                    <w:pPr>
                      <w:pStyle w:val="Ttulo4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>
                      <w:rPr>
                        <w:sz w:val="23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380"/>
    <w:multiLevelType w:val="hybridMultilevel"/>
    <w:tmpl w:val="9280D992"/>
    <w:lvl w:ilvl="0" w:tplc="B65EA3BA">
      <w:start w:val="2008"/>
      <w:numFmt w:val="decimal"/>
      <w:lvlText w:val="%1"/>
      <w:lvlJc w:val="left"/>
      <w:pPr>
        <w:tabs>
          <w:tab w:val="num" w:pos="1414"/>
        </w:tabs>
        <w:ind w:left="1414" w:hanging="11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4"/>
        </w:tabs>
        <w:ind w:left="13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4"/>
        </w:tabs>
        <w:ind w:left="20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4"/>
        </w:tabs>
        <w:ind w:left="34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4"/>
        </w:tabs>
        <w:ind w:left="42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4"/>
        </w:tabs>
        <w:ind w:left="56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4"/>
        </w:tabs>
        <w:ind w:left="6364" w:hanging="180"/>
      </w:pPr>
    </w:lvl>
  </w:abstractNum>
  <w:abstractNum w:abstractNumId="1" w15:restartNumberingAfterBreak="0">
    <w:nsid w:val="0A9F2A25"/>
    <w:multiLevelType w:val="hybridMultilevel"/>
    <w:tmpl w:val="7D8CCA58"/>
    <w:lvl w:ilvl="0" w:tplc="0428ADDC">
      <w:numFmt w:val="bullet"/>
      <w:lvlText w:val="-"/>
      <w:lvlJc w:val="left"/>
      <w:pPr>
        <w:ind w:left="2484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BE74A63"/>
    <w:multiLevelType w:val="hybridMultilevel"/>
    <w:tmpl w:val="A56EF6E0"/>
    <w:lvl w:ilvl="0" w:tplc="AAD66F34">
      <w:numFmt w:val="bullet"/>
      <w:lvlText w:val="-"/>
      <w:lvlJc w:val="left"/>
      <w:pPr>
        <w:ind w:left="1920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C646BCB"/>
    <w:multiLevelType w:val="hybridMultilevel"/>
    <w:tmpl w:val="3F5291D6"/>
    <w:lvl w:ilvl="0" w:tplc="0C0A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4" w15:restartNumberingAfterBreak="0">
    <w:nsid w:val="201626CE"/>
    <w:multiLevelType w:val="hybridMultilevel"/>
    <w:tmpl w:val="E4866C86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2B355732"/>
    <w:multiLevelType w:val="hybridMultilevel"/>
    <w:tmpl w:val="9D8EB648"/>
    <w:lvl w:ilvl="0" w:tplc="E39A1DD4">
      <w:start w:val="2008"/>
      <w:numFmt w:val="decimal"/>
      <w:lvlText w:val="%1"/>
      <w:lvlJc w:val="left"/>
      <w:pPr>
        <w:tabs>
          <w:tab w:val="num" w:pos="1414"/>
        </w:tabs>
        <w:ind w:left="1414" w:hanging="117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24"/>
        </w:tabs>
        <w:ind w:left="13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4"/>
        </w:tabs>
        <w:ind w:left="20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4"/>
        </w:tabs>
        <w:ind w:left="34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4"/>
        </w:tabs>
        <w:ind w:left="42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4"/>
        </w:tabs>
        <w:ind w:left="56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4"/>
        </w:tabs>
        <w:ind w:left="6364" w:hanging="180"/>
      </w:pPr>
    </w:lvl>
  </w:abstractNum>
  <w:abstractNum w:abstractNumId="6" w15:restartNumberingAfterBreak="0">
    <w:nsid w:val="36A77125"/>
    <w:multiLevelType w:val="hybridMultilevel"/>
    <w:tmpl w:val="ED08DE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2493E"/>
    <w:multiLevelType w:val="multilevel"/>
    <w:tmpl w:val="0A0C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567A4D"/>
    <w:multiLevelType w:val="hybridMultilevel"/>
    <w:tmpl w:val="5BD42A38"/>
    <w:lvl w:ilvl="0" w:tplc="D98A1632">
      <w:numFmt w:val="bullet"/>
      <w:lvlText w:val="-"/>
      <w:lvlJc w:val="left"/>
      <w:pPr>
        <w:ind w:left="2517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21D51"/>
    <w:multiLevelType w:val="hybridMultilevel"/>
    <w:tmpl w:val="45CE5BE6"/>
    <w:lvl w:ilvl="0" w:tplc="210E9B2C">
      <w:start w:val="3"/>
      <w:numFmt w:val="bullet"/>
      <w:lvlText w:val="-"/>
      <w:lvlJc w:val="left"/>
      <w:pPr>
        <w:ind w:left="1770" w:hanging="360"/>
      </w:pPr>
      <w:rPr>
        <w:rFonts w:ascii="Book Antiqua" w:eastAsia="Times New Roman" w:hAnsi="Book Antiqua" w:cs="Times New Roman" w:hint="default"/>
      </w:rPr>
    </w:lvl>
    <w:lvl w:ilvl="1" w:tplc="0C0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405B1FC3"/>
    <w:multiLevelType w:val="hybridMultilevel"/>
    <w:tmpl w:val="435A2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33C05"/>
    <w:multiLevelType w:val="hybridMultilevel"/>
    <w:tmpl w:val="71680EDC"/>
    <w:lvl w:ilvl="0" w:tplc="225ECC34">
      <w:start w:val="2008"/>
      <w:numFmt w:val="decimal"/>
      <w:lvlText w:val="%1"/>
      <w:lvlJc w:val="left"/>
      <w:pPr>
        <w:tabs>
          <w:tab w:val="num" w:pos="1414"/>
        </w:tabs>
        <w:ind w:left="1414" w:hanging="11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4"/>
        </w:tabs>
        <w:ind w:left="13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4"/>
        </w:tabs>
        <w:ind w:left="20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4"/>
        </w:tabs>
        <w:ind w:left="34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4"/>
        </w:tabs>
        <w:ind w:left="42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4"/>
        </w:tabs>
        <w:ind w:left="56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4"/>
        </w:tabs>
        <w:ind w:left="6364" w:hanging="180"/>
      </w:pPr>
    </w:lvl>
  </w:abstractNum>
  <w:abstractNum w:abstractNumId="12" w15:restartNumberingAfterBreak="0">
    <w:nsid w:val="57B46901"/>
    <w:multiLevelType w:val="hybridMultilevel"/>
    <w:tmpl w:val="C91E16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A2CBF"/>
    <w:multiLevelType w:val="hybridMultilevel"/>
    <w:tmpl w:val="1A14F1B8"/>
    <w:lvl w:ilvl="0" w:tplc="662C289A">
      <w:start w:val="4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4" w15:restartNumberingAfterBreak="0">
    <w:nsid w:val="66313CF4"/>
    <w:multiLevelType w:val="hybridMultilevel"/>
    <w:tmpl w:val="24EAAB94"/>
    <w:lvl w:ilvl="0" w:tplc="725E066E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5" w15:restartNumberingAfterBreak="0">
    <w:nsid w:val="6B6B2DB1"/>
    <w:multiLevelType w:val="hybridMultilevel"/>
    <w:tmpl w:val="9910648E"/>
    <w:lvl w:ilvl="0" w:tplc="339C6D9C">
      <w:numFmt w:val="bullet"/>
      <w:lvlText w:val="-"/>
      <w:lvlJc w:val="left"/>
      <w:pPr>
        <w:ind w:left="2514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16" w15:restartNumberingAfterBreak="0">
    <w:nsid w:val="6F42112A"/>
    <w:multiLevelType w:val="hybridMultilevel"/>
    <w:tmpl w:val="1570B92C"/>
    <w:lvl w:ilvl="0" w:tplc="D98A1632">
      <w:numFmt w:val="bullet"/>
      <w:lvlText w:val="-"/>
      <w:lvlJc w:val="left"/>
      <w:pPr>
        <w:ind w:left="2517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num w:numId="1" w16cid:durableId="595598239">
    <w:abstractNumId w:val="13"/>
  </w:num>
  <w:num w:numId="2" w16cid:durableId="1725594206">
    <w:abstractNumId w:val="14"/>
  </w:num>
  <w:num w:numId="3" w16cid:durableId="755710797">
    <w:abstractNumId w:val="16"/>
  </w:num>
  <w:num w:numId="4" w16cid:durableId="661010695">
    <w:abstractNumId w:val="8"/>
  </w:num>
  <w:num w:numId="5" w16cid:durableId="155656061">
    <w:abstractNumId w:val="9"/>
  </w:num>
  <w:num w:numId="6" w16cid:durableId="963653130">
    <w:abstractNumId w:val="0"/>
  </w:num>
  <w:num w:numId="7" w16cid:durableId="1695879680">
    <w:abstractNumId w:val="5"/>
  </w:num>
  <w:num w:numId="8" w16cid:durableId="1030960321">
    <w:abstractNumId w:val="11"/>
  </w:num>
  <w:num w:numId="9" w16cid:durableId="319624130">
    <w:abstractNumId w:val="3"/>
  </w:num>
  <w:num w:numId="10" w16cid:durableId="476728469">
    <w:abstractNumId w:val="15"/>
  </w:num>
  <w:num w:numId="11" w16cid:durableId="913130517">
    <w:abstractNumId w:val="7"/>
  </w:num>
  <w:num w:numId="12" w16cid:durableId="672150886">
    <w:abstractNumId w:val="4"/>
  </w:num>
  <w:num w:numId="13" w16cid:durableId="1421635012">
    <w:abstractNumId w:val="1"/>
  </w:num>
  <w:num w:numId="14" w16cid:durableId="1049187770">
    <w:abstractNumId w:val="2"/>
  </w:num>
  <w:num w:numId="15" w16cid:durableId="315888577">
    <w:abstractNumId w:val="12"/>
  </w:num>
  <w:num w:numId="16" w16cid:durableId="260921117">
    <w:abstractNumId w:val="10"/>
  </w:num>
  <w:num w:numId="17" w16cid:durableId="9612274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F0"/>
    <w:rsid w:val="00005754"/>
    <w:rsid w:val="0000640C"/>
    <w:rsid w:val="000075D1"/>
    <w:rsid w:val="00011169"/>
    <w:rsid w:val="000208F1"/>
    <w:rsid w:val="000330F6"/>
    <w:rsid w:val="00034247"/>
    <w:rsid w:val="00037649"/>
    <w:rsid w:val="000442F6"/>
    <w:rsid w:val="00044D81"/>
    <w:rsid w:val="00046A39"/>
    <w:rsid w:val="000514F7"/>
    <w:rsid w:val="00055ED6"/>
    <w:rsid w:val="0005685B"/>
    <w:rsid w:val="000648B2"/>
    <w:rsid w:val="000742A5"/>
    <w:rsid w:val="000777AA"/>
    <w:rsid w:val="00083640"/>
    <w:rsid w:val="000878B5"/>
    <w:rsid w:val="00090B34"/>
    <w:rsid w:val="00092353"/>
    <w:rsid w:val="000948D3"/>
    <w:rsid w:val="00094DB5"/>
    <w:rsid w:val="000A359B"/>
    <w:rsid w:val="000B12EF"/>
    <w:rsid w:val="000B3F4A"/>
    <w:rsid w:val="000C04D4"/>
    <w:rsid w:val="000C0A2C"/>
    <w:rsid w:val="000C75BF"/>
    <w:rsid w:val="000D0A61"/>
    <w:rsid w:val="000D1357"/>
    <w:rsid w:val="000D5F35"/>
    <w:rsid w:val="000D7DE0"/>
    <w:rsid w:val="000E09BE"/>
    <w:rsid w:val="000F3969"/>
    <w:rsid w:val="000F4B51"/>
    <w:rsid w:val="0010081A"/>
    <w:rsid w:val="00104943"/>
    <w:rsid w:val="001072AC"/>
    <w:rsid w:val="00121E50"/>
    <w:rsid w:val="00122738"/>
    <w:rsid w:val="00125861"/>
    <w:rsid w:val="00125BDC"/>
    <w:rsid w:val="00150B60"/>
    <w:rsid w:val="00151F3A"/>
    <w:rsid w:val="00166304"/>
    <w:rsid w:val="001667B2"/>
    <w:rsid w:val="00166D0A"/>
    <w:rsid w:val="00174A5E"/>
    <w:rsid w:val="0017672E"/>
    <w:rsid w:val="001824BB"/>
    <w:rsid w:val="001902F0"/>
    <w:rsid w:val="00196F21"/>
    <w:rsid w:val="00196FBC"/>
    <w:rsid w:val="001A1E80"/>
    <w:rsid w:val="001A3008"/>
    <w:rsid w:val="001A4440"/>
    <w:rsid w:val="001B14E2"/>
    <w:rsid w:val="001B36D3"/>
    <w:rsid w:val="001B50EE"/>
    <w:rsid w:val="001B637D"/>
    <w:rsid w:val="001B6FA5"/>
    <w:rsid w:val="001C25F7"/>
    <w:rsid w:val="001C325D"/>
    <w:rsid w:val="001D3018"/>
    <w:rsid w:val="001D4E3E"/>
    <w:rsid w:val="001E0481"/>
    <w:rsid w:val="001E3151"/>
    <w:rsid w:val="001E693F"/>
    <w:rsid w:val="001F220B"/>
    <w:rsid w:val="001F38B6"/>
    <w:rsid w:val="001F7CEA"/>
    <w:rsid w:val="00200C2E"/>
    <w:rsid w:val="00201BBE"/>
    <w:rsid w:val="00210233"/>
    <w:rsid w:val="00212CF3"/>
    <w:rsid w:val="00213526"/>
    <w:rsid w:val="00214DA1"/>
    <w:rsid w:val="00221A01"/>
    <w:rsid w:val="0022652B"/>
    <w:rsid w:val="00232F43"/>
    <w:rsid w:val="00236045"/>
    <w:rsid w:val="002431B0"/>
    <w:rsid w:val="00254A7D"/>
    <w:rsid w:val="00257ECE"/>
    <w:rsid w:val="002604DF"/>
    <w:rsid w:val="00261492"/>
    <w:rsid w:val="00261F28"/>
    <w:rsid w:val="00265901"/>
    <w:rsid w:val="00267056"/>
    <w:rsid w:val="00270AC2"/>
    <w:rsid w:val="002734C2"/>
    <w:rsid w:val="00273AFD"/>
    <w:rsid w:val="002741AF"/>
    <w:rsid w:val="00277C95"/>
    <w:rsid w:val="00286073"/>
    <w:rsid w:val="002861AF"/>
    <w:rsid w:val="0029012C"/>
    <w:rsid w:val="00290DA9"/>
    <w:rsid w:val="00292274"/>
    <w:rsid w:val="00295771"/>
    <w:rsid w:val="00295D25"/>
    <w:rsid w:val="002976DE"/>
    <w:rsid w:val="002A0944"/>
    <w:rsid w:val="002A2AA4"/>
    <w:rsid w:val="002B26F7"/>
    <w:rsid w:val="002B548C"/>
    <w:rsid w:val="002B5620"/>
    <w:rsid w:val="002C3431"/>
    <w:rsid w:val="002C62DE"/>
    <w:rsid w:val="002D60FF"/>
    <w:rsid w:val="002E35A3"/>
    <w:rsid w:val="002E72A6"/>
    <w:rsid w:val="002F00F1"/>
    <w:rsid w:val="0030057A"/>
    <w:rsid w:val="00302276"/>
    <w:rsid w:val="003073A9"/>
    <w:rsid w:val="00311C2E"/>
    <w:rsid w:val="0031406E"/>
    <w:rsid w:val="00315300"/>
    <w:rsid w:val="0032118E"/>
    <w:rsid w:val="0032205A"/>
    <w:rsid w:val="00324E5A"/>
    <w:rsid w:val="00327D7F"/>
    <w:rsid w:val="00331153"/>
    <w:rsid w:val="0033188B"/>
    <w:rsid w:val="00341665"/>
    <w:rsid w:val="00345AF3"/>
    <w:rsid w:val="0035030B"/>
    <w:rsid w:val="0035055A"/>
    <w:rsid w:val="003519B5"/>
    <w:rsid w:val="00360F8C"/>
    <w:rsid w:val="00372008"/>
    <w:rsid w:val="00381251"/>
    <w:rsid w:val="003814CB"/>
    <w:rsid w:val="00390F13"/>
    <w:rsid w:val="00391C2A"/>
    <w:rsid w:val="00392044"/>
    <w:rsid w:val="0039375E"/>
    <w:rsid w:val="00394738"/>
    <w:rsid w:val="003A0157"/>
    <w:rsid w:val="003A234B"/>
    <w:rsid w:val="003A25D6"/>
    <w:rsid w:val="003A339D"/>
    <w:rsid w:val="003B1294"/>
    <w:rsid w:val="003B28D3"/>
    <w:rsid w:val="003C09D8"/>
    <w:rsid w:val="003C1BF2"/>
    <w:rsid w:val="003D00E3"/>
    <w:rsid w:val="003D1CCD"/>
    <w:rsid w:val="003D2C01"/>
    <w:rsid w:val="003D2EB3"/>
    <w:rsid w:val="003E131A"/>
    <w:rsid w:val="003E41FA"/>
    <w:rsid w:val="003E7203"/>
    <w:rsid w:val="003F0590"/>
    <w:rsid w:val="003F15C7"/>
    <w:rsid w:val="003F5082"/>
    <w:rsid w:val="003F5A43"/>
    <w:rsid w:val="003F5D80"/>
    <w:rsid w:val="00403AC6"/>
    <w:rsid w:val="00404F95"/>
    <w:rsid w:val="00405F2E"/>
    <w:rsid w:val="0041522F"/>
    <w:rsid w:val="004167B8"/>
    <w:rsid w:val="0041699F"/>
    <w:rsid w:val="00416FDE"/>
    <w:rsid w:val="00420372"/>
    <w:rsid w:val="00422D76"/>
    <w:rsid w:val="0042442D"/>
    <w:rsid w:val="00425475"/>
    <w:rsid w:val="004274C6"/>
    <w:rsid w:val="00427992"/>
    <w:rsid w:val="0043071B"/>
    <w:rsid w:val="004317F9"/>
    <w:rsid w:val="0043223E"/>
    <w:rsid w:val="00433DBE"/>
    <w:rsid w:val="004364F2"/>
    <w:rsid w:val="00440619"/>
    <w:rsid w:val="0044188B"/>
    <w:rsid w:val="00442091"/>
    <w:rsid w:val="00442590"/>
    <w:rsid w:val="004437E0"/>
    <w:rsid w:val="004445CE"/>
    <w:rsid w:val="004470DA"/>
    <w:rsid w:val="00452DC3"/>
    <w:rsid w:val="00465DAD"/>
    <w:rsid w:val="00465F03"/>
    <w:rsid w:val="00476328"/>
    <w:rsid w:val="00484BF0"/>
    <w:rsid w:val="00486236"/>
    <w:rsid w:val="00486BA2"/>
    <w:rsid w:val="00497E7D"/>
    <w:rsid w:val="004A010B"/>
    <w:rsid w:val="004A0ABD"/>
    <w:rsid w:val="004A138C"/>
    <w:rsid w:val="004B0573"/>
    <w:rsid w:val="004B3C6E"/>
    <w:rsid w:val="004B6071"/>
    <w:rsid w:val="004C0DB7"/>
    <w:rsid w:val="004D0D3E"/>
    <w:rsid w:val="004D3D49"/>
    <w:rsid w:val="004D6240"/>
    <w:rsid w:val="004D7FD6"/>
    <w:rsid w:val="004E5DC2"/>
    <w:rsid w:val="004F06EE"/>
    <w:rsid w:val="004F126B"/>
    <w:rsid w:val="004F42A0"/>
    <w:rsid w:val="004F5E48"/>
    <w:rsid w:val="0050080F"/>
    <w:rsid w:val="0050265D"/>
    <w:rsid w:val="00505986"/>
    <w:rsid w:val="005062A0"/>
    <w:rsid w:val="00507B17"/>
    <w:rsid w:val="005279C2"/>
    <w:rsid w:val="00537456"/>
    <w:rsid w:val="00546205"/>
    <w:rsid w:val="00547F6F"/>
    <w:rsid w:val="00560281"/>
    <w:rsid w:val="00563019"/>
    <w:rsid w:val="005743C5"/>
    <w:rsid w:val="00576290"/>
    <w:rsid w:val="00580BD6"/>
    <w:rsid w:val="005843BC"/>
    <w:rsid w:val="00585312"/>
    <w:rsid w:val="005876BB"/>
    <w:rsid w:val="0059066B"/>
    <w:rsid w:val="005913FE"/>
    <w:rsid w:val="0059269B"/>
    <w:rsid w:val="00594467"/>
    <w:rsid w:val="00595268"/>
    <w:rsid w:val="005963B7"/>
    <w:rsid w:val="005A1F27"/>
    <w:rsid w:val="005A2EDB"/>
    <w:rsid w:val="005A4819"/>
    <w:rsid w:val="005A6206"/>
    <w:rsid w:val="005A66E0"/>
    <w:rsid w:val="005A690E"/>
    <w:rsid w:val="005B2F2C"/>
    <w:rsid w:val="005B3797"/>
    <w:rsid w:val="005C527C"/>
    <w:rsid w:val="005C7204"/>
    <w:rsid w:val="005C73E1"/>
    <w:rsid w:val="005E13FE"/>
    <w:rsid w:val="005E2B7D"/>
    <w:rsid w:val="005E4B5B"/>
    <w:rsid w:val="005F2C8E"/>
    <w:rsid w:val="005F3771"/>
    <w:rsid w:val="00604A0D"/>
    <w:rsid w:val="006209B3"/>
    <w:rsid w:val="00621402"/>
    <w:rsid w:val="00623BEF"/>
    <w:rsid w:val="006248EF"/>
    <w:rsid w:val="00630091"/>
    <w:rsid w:val="00635C22"/>
    <w:rsid w:val="00641549"/>
    <w:rsid w:val="00641C63"/>
    <w:rsid w:val="006421E5"/>
    <w:rsid w:val="006510B1"/>
    <w:rsid w:val="00651820"/>
    <w:rsid w:val="006623B5"/>
    <w:rsid w:val="00662B49"/>
    <w:rsid w:val="006672B7"/>
    <w:rsid w:val="00672363"/>
    <w:rsid w:val="00672EC0"/>
    <w:rsid w:val="00673650"/>
    <w:rsid w:val="006755BA"/>
    <w:rsid w:val="00675934"/>
    <w:rsid w:val="006765DF"/>
    <w:rsid w:val="00682E9A"/>
    <w:rsid w:val="00683FCA"/>
    <w:rsid w:val="006849BA"/>
    <w:rsid w:val="006862E8"/>
    <w:rsid w:val="00686760"/>
    <w:rsid w:val="00690164"/>
    <w:rsid w:val="00691328"/>
    <w:rsid w:val="00692347"/>
    <w:rsid w:val="0069516D"/>
    <w:rsid w:val="006A138D"/>
    <w:rsid w:val="006A141C"/>
    <w:rsid w:val="006A29BC"/>
    <w:rsid w:val="006A711B"/>
    <w:rsid w:val="006B22D0"/>
    <w:rsid w:val="006C368B"/>
    <w:rsid w:val="006D104F"/>
    <w:rsid w:val="006D3B44"/>
    <w:rsid w:val="006D3F2E"/>
    <w:rsid w:val="006D45CA"/>
    <w:rsid w:val="006D66B6"/>
    <w:rsid w:val="006E105E"/>
    <w:rsid w:val="006E2487"/>
    <w:rsid w:val="006E55D9"/>
    <w:rsid w:val="006F2BD1"/>
    <w:rsid w:val="006F3268"/>
    <w:rsid w:val="006F6486"/>
    <w:rsid w:val="006F6DD2"/>
    <w:rsid w:val="00701713"/>
    <w:rsid w:val="0070341B"/>
    <w:rsid w:val="0070498E"/>
    <w:rsid w:val="007058D9"/>
    <w:rsid w:val="0071064E"/>
    <w:rsid w:val="0071265D"/>
    <w:rsid w:val="00712E07"/>
    <w:rsid w:val="007134AE"/>
    <w:rsid w:val="00713541"/>
    <w:rsid w:val="0071422D"/>
    <w:rsid w:val="00714CC3"/>
    <w:rsid w:val="0071609C"/>
    <w:rsid w:val="00716337"/>
    <w:rsid w:val="00716D04"/>
    <w:rsid w:val="007232E3"/>
    <w:rsid w:val="00725169"/>
    <w:rsid w:val="00730EB3"/>
    <w:rsid w:val="00734619"/>
    <w:rsid w:val="007358E4"/>
    <w:rsid w:val="007359B4"/>
    <w:rsid w:val="00740735"/>
    <w:rsid w:val="00742837"/>
    <w:rsid w:val="0076199C"/>
    <w:rsid w:val="00765977"/>
    <w:rsid w:val="00767FA7"/>
    <w:rsid w:val="00771B3A"/>
    <w:rsid w:val="00775079"/>
    <w:rsid w:val="00777DF4"/>
    <w:rsid w:val="0078254B"/>
    <w:rsid w:val="00787EEC"/>
    <w:rsid w:val="00787F25"/>
    <w:rsid w:val="007922E9"/>
    <w:rsid w:val="00796472"/>
    <w:rsid w:val="007A5477"/>
    <w:rsid w:val="007A5C55"/>
    <w:rsid w:val="007B1E04"/>
    <w:rsid w:val="007B798C"/>
    <w:rsid w:val="007B7CC0"/>
    <w:rsid w:val="007C2926"/>
    <w:rsid w:val="007C3A23"/>
    <w:rsid w:val="007C65D9"/>
    <w:rsid w:val="007E17D4"/>
    <w:rsid w:val="007E18BB"/>
    <w:rsid w:val="007E696E"/>
    <w:rsid w:val="007F21BE"/>
    <w:rsid w:val="007F3F21"/>
    <w:rsid w:val="007F4A73"/>
    <w:rsid w:val="008023F1"/>
    <w:rsid w:val="008034FC"/>
    <w:rsid w:val="00823507"/>
    <w:rsid w:val="00823CE2"/>
    <w:rsid w:val="008246D2"/>
    <w:rsid w:val="00827CA0"/>
    <w:rsid w:val="00830833"/>
    <w:rsid w:val="0083396B"/>
    <w:rsid w:val="00835F3C"/>
    <w:rsid w:val="00837A79"/>
    <w:rsid w:val="0085184C"/>
    <w:rsid w:val="008521DA"/>
    <w:rsid w:val="00852574"/>
    <w:rsid w:val="00853630"/>
    <w:rsid w:val="00855A8E"/>
    <w:rsid w:val="00864558"/>
    <w:rsid w:val="008650C5"/>
    <w:rsid w:val="00865C28"/>
    <w:rsid w:val="00870486"/>
    <w:rsid w:val="008732BE"/>
    <w:rsid w:val="00873AB1"/>
    <w:rsid w:val="00874111"/>
    <w:rsid w:val="00875796"/>
    <w:rsid w:val="0088334C"/>
    <w:rsid w:val="00886DCC"/>
    <w:rsid w:val="0089009C"/>
    <w:rsid w:val="008907A1"/>
    <w:rsid w:val="00891201"/>
    <w:rsid w:val="00892D16"/>
    <w:rsid w:val="008A100D"/>
    <w:rsid w:val="008C3070"/>
    <w:rsid w:val="008C6988"/>
    <w:rsid w:val="008D37F7"/>
    <w:rsid w:val="008D40EE"/>
    <w:rsid w:val="008E2D1C"/>
    <w:rsid w:val="008E694C"/>
    <w:rsid w:val="008E7CC3"/>
    <w:rsid w:val="008F07E5"/>
    <w:rsid w:val="00902A6B"/>
    <w:rsid w:val="00905C46"/>
    <w:rsid w:val="009140D1"/>
    <w:rsid w:val="009154FE"/>
    <w:rsid w:val="00924295"/>
    <w:rsid w:val="00926018"/>
    <w:rsid w:val="00930621"/>
    <w:rsid w:val="009359DB"/>
    <w:rsid w:val="00946A7B"/>
    <w:rsid w:val="00951C7D"/>
    <w:rsid w:val="00953C31"/>
    <w:rsid w:val="00957269"/>
    <w:rsid w:val="00960EF1"/>
    <w:rsid w:val="00964366"/>
    <w:rsid w:val="00964E47"/>
    <w:rsid w:val="00967031"/>
    <w:rsid w:val="00970AD4"/>
    <w:rsid w:val="0098397E"/>
    <w:rsid w:val="00983AEE"/>
    <w:rsid w:val="009845DF"/>
    <w:rsid w:val="00984C9C"/>
    <w:rsid w:val="00994425"/>
    <w:rsid w:val="00995438"/>
    <w:rsid w:val="00996DA9"/>
    <w:rsid w:val="009A2171"/>
    <w:rsid w:val="009B2A39"/>
    <w:rsid w:val="009B6029"/>
    <w:rsid w:val="009B69E9"/>
    <w:rsid w:val="009C1681"/>
    <w:rsid w:val="009C55A5"/>
    <w:rsid w:val="009C5DFF"/>
    <w:rsid w:val="009C7650"/>
    <w:rsid w:val="009D041D"/>
    <w:rsid w:val="009E14D4"/>
    <w:rsid w:val="009E43D8"/>
    <w:rsid w:val="009E4B06"/>
    <w:rsid w:val="009E7188"/>
    <w:rsid w:val="009F5E4F"/>
    <w:rsid w:val="009F6750"/>
    <w:rsid w:val="00A00DF4"/>
    <w:rsid w:val="00A0253D"/>
    <w:rsid w:val="00A07454"/>
    <w:rsid w:val="00A134A8"/>
    <w:rsid w:val="00A142F7"/>
    <w:rsid w:val="00A15589"/>
    <w:rsid w:val="00A17370"/>
    <w:rsid w:val="00A249C5"/>
    <w:rsid w:val="00A24C6A"/>
    <w:rsid w:val="00A258BE"/>
    <w:rsid w:val="00A259A3"/>
    <w:rsid w:val="00A26ACA"/>
    <w:rsid w:val="00A27542"/>
    <w:rsid w:val="00A32035"/>
    <w:rsid w:val="00A3292F"/>
    <w:rsid w:val="00A37BFE"/>
    <w:rsid w:val="00A417BC"/>
    <w:rsid w:val="00A41CAB"/>
    <w:rsid w:val="00A433F2"/>
    <w:rsid w:val="00A43817"/>
    <w:rsid w:val="00A52F63"/>
    <w:rsid w:val="00A629B1"/>
    <w:rsid w:val="00A73BFB"/>
    <w:rsid w:val="00A90767"/>
    <w:rsid w:val="00A920D6"/>
    <w:rsid w:val="00AA3BCD"/>
    <w:rsid w:val="00AA5DD9"/>
    <w:rsid w:val="00AB2A99"/>
    <w:rsid w:val="00AB5C13"/>
    <w:rsid w:val="00AB793B"/>
    <w:rsid w:val="00AC068B"/>
    <w:rsid w:val="00AC1D60"/>
    <w:rsid w:val="00AC3A09"/>
    <w:rsid w:val="00AC48F5"/>
    <w:rsid w:val="00AD0FCB"/>
    <w:rsid w:val="00AD7C01"/>
    <w:rsid w:val="00AE00D6"/>
    <w:rsid w:val="00AE3089"/>
    <w:rsid w:val="00AE715D"/>
    <w:rsid w:val="00AF282D"/>
    <w:rsid w:val="00AF713B"/>
    <w:rsid w:val="00B00958"/>
    <w:rsid w:val="00B0775D"/>
    <w:rsid w:val="00B129F4"/>
    <w:rsid w:val="00B1396E"/>
    <w:rsid w:val="00B1442B"/>
    <w:rsid w:val="00B14648"/>
    <w:rsid w:val="00B14AA0"/>
    <w:rsid w:val="00B15679"/>
    <w:rsid w:val="00B249CA"/>
    <w:rsid w:val="00B335E3"/>
    <w:rsid w:val="00B438D0"/>
    <w:rsid w:val="00B44F18"/>
    <w:rsid w:val="00B46D99"/>
    <w:rsid w:val="00B4702B"/>
    <w:rsid w:val="00B52EB2"/>
    <w:rsid w:val="00B636CF"/>
    <w:rsid w:val="00B71416"/>
    <w:rsid w:val="00B7519E"/>
    <w:rsid w:val="00B8560A"/>
    <w:rsid w:val="00B90392"/>
    <w:rsid w:val="00B94591"/>
    <w:rsid w:val="00BA028E"/>
    <w:rsid w:val="00BA3CCD"/>
    <w:rsid w:val="00BA4AAF"/>
    <w:rsid w:val="00BB4E72"/>
    <w:rsid w:val="00BB54B6"/>
    <w:rsid w:val="00BB6F12"/>
    <w:rsid w:val="00BC6D1F"/>
    <w:rsid w:val="00BD31BC"/>
    <w:rsid w:val="00BD3FDC"/>
    <w:rsid w:val="00BD722F"/>
    <w:rsid w:val="00BE08BE"/>
    <w:rsid w:val="00BE0B63"/>
    <w:rsid w:val="00BE6F3E"/>
    <w:rsid w:val="00BF6BFE"/>
    <w:rsid w:val="00C03259"/>
    <w:rsid w:val="00C06F19"/>
    <w:rsid w:val="00C07398"/>
    <w:rsid w:val="00C12F83"/>
    <w:rsid w:val="00C15253"/>
    <w:rsid w:val="00C2013F"/>
    <w:rsid w:val="00C220C8"/>
    <w:rsid w:val="00C2216D"/>
    <w:rsid w:val="00C25244"/>
    <w:rsid w:val="00C36061"/>
    <w:rsid w:val="00C36F6E"/>
    <w:rsid w:val="00C42AEE"/>
    <w:rsid w:val="00C51BDC"/>
    <w:rsid w:val="00C51DCB"/>
    <w:rsid w:val="00C5448D"/>
    <w:rsid w:val="00C557BE"/>
    <w:rsid w:val="00C57682"/>
    <w:rsid w:val="00C62524"/>
    <w:rsid w:val="00C633F5"/>
    <w:rsid w:val="00C64DE5"/>
    <w:rsid w:val="00C66B96"/>
    <w:rsid w:val="00C71B9C"/>
    <w:rsid w:val="00C76770"/>
    <w:rsid w:val="00C86943"/>
    <w:rsid w:val="00CA1107"/>
    <w:rsid w:val="00CA1C33"/>
    <w:rsid w:val="00CA65DE"/>
    <w:rsid w:val="00CA6691"/>
    <w:rsid w:val="00CA6B91"/>
    <w:rsid w:val="00CB0504"/>
    <w:rsid w:val="00CB41D2"/>
    <w:rsid w:val="00CB5016"/>
    <w:rsid w:val="00CB5BD4"/>
    <w:rsid w:val="00CD46A7"/>
    <w:rsid w:val="00CE55F4"/>
    <w:rsid w:val="00CF18E6"/>
    <w:rsid w:val="00CF5942"/>
    <w:rsid w:val="00D0402E"/>
    <w:rsid w:val="00D14717"/>
    <w:rsid w:val="00D21F4F"/>
    <w:rsid w:val="00D2255B"/>
    <w:rsid w:val="00D22F98"/>
    <w:rsid w:val="00D23E3B"/>
    <w:rsid w:val="00D24E6D"/>
    <w:rsid w:val="00D3338A"/>
    <w:rsid w:val="00D33F03"/>
    <w:rsid w:val="00D36D96"/>
    <w:rsid w:val="00D37D1D"/>
    <w:rsid w:val="00D41856"/>
    <w:rsid w:val="00D4256F"/>
    <w:rsid w:val="00D44DDD"/>
    <w:rsid w:val="00D45FF0"/>
    <w:rsid w:val="00D51A08"/>
    <w:rsid w:val="00D5588D"/>
    <w:rsid w:val="00D63BA0"/>
    <w:rsid w:val="00D64670"/>
    <w:rsid w:val="00D82604"/>
    <w:rsid w:val="00D879CE"/>
    <w:rsid w:val="00D91CB7"/>
    <w:rsid w:val="00D95719"/>
    <w:rsid w:val="00D96169"/>
    <w:rsid w:val="00DA4D91"/>
    <w:rsid w:val="00DA5E2D"/>
    <w:rsid w:val="00DA6B44"/>
    <w:rsid w:val="00DB38CB"/>
    <w:rsid w:val="00DB3950"/>
    <w:rsid w:val="00DB4355"/>
    <w:rsid w:val="00DB7762"/>
    <w:rsid w:val="00DC150C"/>
    <w:rsid w:val="00DC3B24"/>
    <w:rsid w:val="00DD3AC8"/>
    <w:rsid w:val="00DD6172"/>
    <w:rsid w:val="00DE6396"/>
    <w:rsid w:val="00DE6518"/>
    <w:rsid w:val="00DF103E"/>
    <w:rsid w:val="00DF75E4"/>
    <w:rsid w:val="00E02567"/>
    <w:rsid w:val="00E02A56"/>
    <w:rsid w:val="00E04DC8"/>
    <w:rsid w:val="00E15871"/>
    <w:rsid w:val="00E16337"/>
    <w:rsid w:val="00E16393"/>
    <w:rsid w:val="00E20091"/>
    <w:rsid w:val="00E211F3"/>
    <w:rsid w:val="00E24B56"/>
    <w:rsid w:val="00E26D8A"/>
    <w:rsid w:val="00E40675"/>
    <w:rsid w:val="00E44EC8"/>
    <w:rsid w:val="00E4562E"/>
    <w:rsid w:val="00E533B0"/>
    <w:rsid w:val="00E55638"/>
    <w:rsid w:val="00E56A96"/>
    <w:rsid w:val="00E56D9D"/>
    <w:rsid w:val="00E56E45"/>
    <w:rsid w:val="00E607A4"/>
    <w:rsid w:val="00E63B81"/>
    <w:rsid w:val="00E65143"/>
    <w:rsid w:val="00E65BA7"/>
    <w:rsid w:val="00E67FA1"/>
    <w:rsid w:val="00E718E2"/>
    <w:rsid w:val="00E71ECE"/>
    <w:rsid w:val="00E75889"/>
    <w:rsid w:val="00E773C9"/>
    <w:rsid w:val="00E837A7"/>
    <w:rsid w:val="00E92F76"/>
    <w:rsid w:val="00E96395"/>
    <w:rsid w:val="00EA76B5"/>
    <w:rsid w:val="00EB5045"/>
    <w:rsid w:val="00EB6123"/>
    <w:rsid w:val="00EB684E"/>
    <w:rsid w:val="00EC76DD"/>
    <w:rsid w:val="00ED12F0"/>
    <w:rsid w:val="00ED3862"/>
    <w:rsid w:val="00ED60FF"/>
    <w:rsid w:val="00ED7BEF"/>
    <w:rsid w:val="00EE7492"/>
    <w:rsid w:val="00EE7C1F"/>
    <w:rsid w:val="00EF3195"/>
    <w:rsid w:val="00F0317A"/>
    <w:rsid w:val="00F0382A"/>
    <w:rsid w:val="00F05F93"/>
    <w:rsid w:val="00F13E6F"/>
    <w:rsid w:val="00F1778F"/>
    <w:rsid w:val="00F263FC"/>
    <w:rsid w:val="00F3042C"/>
    <w:rsid w:val="00F35650"/>
    <w:rsid w:val="00F4043B"/>
    <w:rsid w:val="00F42006"/>
    <w:rsid w:val="00F4224C"/>
    <w:rsid w:val="00F433C7"/>
    <w:rsid w:val="00F46B69"/>
    <w:rsid w:val="00F4726F"/>
    <w:rsid w:val="00F54B4B"/>
    <w:rsid w:val="00F55BBF"/>
    <w:rsid w:val="00F57D45"/>
    <w:rsid w:val="00F57EE3"/>
    <w:rsid w:val="00F6180F"/>
    <w:rsid w:val="00F644BB"/>
    <w:rsid w:val="00F7181A"/>
    <w:rsid w:val="00F72CF4"/>
    <w:rsid w:val="00F7405D"/>
    <w:rsid w:val="00F82A2F"/>
    <w:rsid w:val="00F847EE"/>
    <w:rsid w:val="00F85AEC"/>
    <w:rsid w:val="00F96378"/>
    <w:rsid w:val="00FA1956"/>
    <w:rsid w:val="00FA2363"/>
    <w:rsid w:val="00FA32B0"/>
    <w:rsid w:val="00FA40E4"/>
    <w:rsid w:val="00FA6279"/>
    <w:rsid w:val="00FA64EE"/>
    <w:rsid w:val="00FA6F0E"/>
    <w:rsid w:val="00FB0196"/>
    <w:rsid w:val="00FB20D5"/>
    <w:rsid w:val="00FB27CA"/>
    <w:rsid w:val="00FB4024"/>
    <w:rsid w:val="00FB45C1"/>
    <w:rsid w:val="00FC0B5F"/>
    <w:rsid w:val="00FC3005"/>
    <w:rsid w:val="00FC4338"/>
    <w:rsid w:val="00FD16C0"/>
    <w:rsid w:val="00FD18F1"/>
    <w:rsid w:val="00FD2B16"/>
    <w:rsid w:val="00FD7F21"/>
    <w:rsid w:val="00FF262E"/>
    <w:rsid w:val="00FF31C3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0551A8"/>
  <w15:chartTrackingRefBased/>
  <w15:docId w15:val="{F18AE6C6-FF4C-F243-A674-7F49D337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s-ES"/>
    </w:rPr>
  </w:style>
  <w:style w:type="paragraph" w:styleId="Ttulo1">
    <w:name w:val="heading 1"/>
    <w:basedOn w:val="Normal"/>
    <w:next w:val="Normal"/>
    <w:qFormat/>
    <w:pPr>
      <w:keepNext/>
      <w:ind w:firstLine="851"/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qFormat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nhideWhenUsed/>
    <w:qFormat/>
    <w:rsid w:val="004A138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ind w:left="426" w:firstLine="567"/>
    </w:pPr>
    <w:rPr>
      <w:sz w:val="24"/>
    </w:rPr>
  </w:style>
  <w:style w:type="character" w:customStyle="1" w:styleId="Hipervnculo1">
    <w:name w:val="Hipervínculo1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sz w:val="28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pPr>
      <w:spacing w:line="360" w:lineRule="auto"/>
      <w:jc w:val="both"/>
    </w:pPr>
    <w:rPr>
      <w:rFonts w:ascii="Comic Sans MS" w:hAnsi="Comic Sans MS"/>
      <w:sz w:val="24"/>
    </w:rPr>
  </w:style>
  <w:style w:type="paragraph" w:styleId="Textodeglobo">
    <w:name w:val="Balloon Text"/>
    <w:basedOn w:val="Normal"/>
    <w:semiHidden/>
    <w:rsid w:val="00D45FF0"/>
    <w:rPr>
      <w:rFonts w:ascii="Tahoma" w:hAnsi="Tahoma" w:cs="Tahoma"/>
      <w:sz w:val="16"/>
      <w:szCs w:val="16"/>
    </w:rPr>
  </w:style>
  <w:style w:type="paragraph" w:styleId="Sangra2detindependiente">
    <w:name w:val="Body Text Indent 2"/>
    <w:basedOn w:val="Normal"/>
    <w:link w:val="Sangra2detindependienteCar"/>
    <w:rsid w:val="00892D16"/>
    <w:pPr>
      <w:spacing w:after="120" w:line="480" w:lineRule="auto"/>
      <w:ind w:left="283"/>
    </w:pPr>
  </w:style>
  <w:style w:type="character" w:customStyle="1" w:styleId="Textoindependiente2Car">
    <w:name w:val="Texto independiente 2 Car"/>
    <w:link w:val="Textoindependiente2"/>
    <w:rsid w:val="00D22F98"/>
    <w:rPr>
      <w:rFonts w:ascii="Comic Sans MS" w:hAnsi="Comic Sans MS"/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22F98"/>
  </w:style>
  <w:style w:type="paragraph" w:styleId="Sangradetextonormal">
    <w:name w:val="Body Text Indent"/>
    <w:basedOn w:val="Normal"/>
    <w:link w:val="SangradetextonormalCar"/>
    <w:rsid w:val="004364F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364F2"/>
  </w:style>
  <w:style w:type="character" w:customStyle="1" w:styleId="Ttulo5Car">
    <w:name w:val="Título 5 Car"/>
    <w:link w:val="Ttulo5"/>
    <w:rsid w:val="004A138C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Tablaconcuadrcula">
    <w:name w:val="Table Grid"/>
    <w:basedOn w:val="Tablanormal"/>
    <w:rsid w:val="00F4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125BD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4Car">
    <w:name w:val="Título 4 Car"/>
    <w:link w:val="Ttulo4"/>
    <w:rsid w:val="000330F6"/>
    <w:rPr>
      <w:b/>
    </w:rPr>
  </w:style>
  <w:style w:type="character" w:customStyle="1" w:styleId="EncabezadoCar">
    <w:name w:val="Encabezado Car"/>
    <w:link w:val="Encabezado"/>
    <w:uiPriority w:val="99"/>
    <w:rsid w:val="00033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vbcvdv@fvbcv.com" TargetMode="External"/><Relationship Id="rId2" Type="http://schemas.openxmlformats.org/officeDocument/2006/relationships/hyperlink" Target="mailto:fvbcvdv@fvbcv.co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uario\Datos%20de%20programa\Microsoft\Plantillas\Logos%20Bancaja%20y%20Consel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85AEA-02E1-4EC2-899F-10E85BDA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Settings\Usuario\Datos de programa\Microsoft\Plantillas\Logos Bancaja y Consell.dot</Template>
  <TotalTime>4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Querido amigo/a:</vt:lpstr>
    </vt:vector>
  </TitlesOfParts>
  <Company>Valencia</Company>
  <LinksUpToDate>false</LinksUpToDate>
  <CharactersWithSpaces>619</CharactersWithSpaces>
  <SharedDoc>false</SharedDoc>
  <HLinks>
    <vt:vector size="6" baseType="variant">
      <vt:variant>
        <vt:i4>1703983</vt:i4>
      </vt:variant>
      <vt:variant>
        <vt:i4>0</vt:i4>
      </vt:variant>
      <vt:variant>
        <vt:i4>0</vt:i4>
      </vt:variant>
      <vt:variant>
        <vt:i4>5</vt:i4>
      </vt:variant>
      <vt:variant>
        <vt:lpwstr>mailto:fvbcvdv@fvbcv.com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Querido amigo/a:</dc:title>
  <dc:subject/>
  <dc:creator>User</dc:creator>
  <cp:keywords/>
  <dc:description/>
  <cp:lastModifiedBy>Amparo Calabuig</cp:lastModifiedBy>
  <cp:revision>3</cp:revision>
  <cp:lastPrinted>2024-03-15T08:05:00Z</cp:lastPrinted>
  <dcterms:created xsi:type="dcterms:W3CDTF">2024-06-28T10:55:00Z</dcterms:created>
  <dcterms:modified xsi:type="dcterms:W3CDTF">2024-07-01T17:42:00Z</dcterms:modified>
</cp:coreProperties>
</file>